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FC" w:rsidRPr="00765BC3" w:rsidRDefault="00035103" w:rsidP="00786081">
      <w:pPr>
        <w:spacing w:after="120"/>
        <w:ind w:left="-1134"/>
        <w:rPr>
          <w:sz w:val="2"/>
          <w:szCs w:val="2"/>
        </w:rPr>
      </w:pPr>
      <w:bookmarkStart w:id="0" w:name="PM"/>
      <w:bookmarkEnd w:id="0"/>
      <w:r>
        <w:rPr>
          <w:noProof/>
          <w:sz w:val="2"/>
          <w:szCs w:val="2"/>
          <w:lang w:eastAsia="en-AU"/>
        </w:rPr>
        <w:drawing>
          <wp:inline distT="0" distB="0" distL="0" distR="0" wp14:anchorId="0B9CF463" wp14:editId="10EBE49C">
            <wp:extent cx="7560000" cy="1466274"/>
            <wp:effectExtent l="0" t="0" r="3175" b="635"/>
            <wp:docPr id="1" name="Picture 1" descr="Australian Government Department of Home Affai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t Sheet Joint Template_Portrai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6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EFC" w:rsidRPr="000B4619" w:rsidRDefault="008D1D58" w:rsidP="001E2EFC">
      <w:pPr>
        <w:pStyle w:val="Protection"/>
        <w:rPr>
          <w:sz w:val="16"/>
          <w:szCs w:val="16"/>
        </w:rPr>
      </w:pPr>
      <w:sdt>
        <w:sdtPr>
          <w:alias w:val="Protective Marking"/>
          <w:tag w:val="Protective Marking"/>
          <w:id w:val="-2006892396"/>
          <w:placeholder>
            <w:docPart w:val="4BB753D001FE42A6AA1E35661BA630E7"/>
          </w:placeholder>
          <w:dataBinding w:prefixMappings="xmlns:ns0='http://DIBP/Minute' " w:xpath="/ns0:Minute_Root[1]/ns0:pm[1]" w:storeItemID="{0A97807E-5449-400F-A642-3237A11B08ED}"/>
          <w:text/>
        </w:sdtPr>
        <w:sdtEndPr/>
        <w:sdtContent>
          <w:r>
            <w:t>OFFICIAL</w:t>
          </w:r>
        </w:sdtContent>
      </w:sdt>
    </w:p>
    <w:p w:rsidR="000B4619" w:rsidRPr="00C956B4" w:rsidRDefault="000B4619" w:rsidP="00C956B4">
      <w:pPr>
        <w:pStyle w:val="Title"/>
        <w:spacing w:before="240" w:after="0"/>
        <w:jc w:val="center"/>
        <w:rPr>
          <w:sz w:val="48"/>
        </w:rPr>
      </w:pPr>
      <w:r w:rsidRPr="00C956B4">
        <w:rPr>
          <w:sz w:val="48"/>
        </w:rPr>
        <w:t>HCF Provider Contract Report</w:t>
      </w:r>
    </w:p>
    <w:p w:rsidR="000B4619" w:rsidRPr="000B4619" w:rsidRDefault="000B4619" w:rsidP="000B4619">
      <w:pPr>
        <w:keepNext/>
        <w:keepLines/>
        <w:spacing w:before="480" w:after="160"/>
        <w:contextualSpacing/>
        <w:rPr>
          <w:rFonts w:ascii="Arial" w:eastAsia="Times New Roman" w:hAnsi="Arial" w:cs="Times New Roman"/>
          <w:color w:val="278265"/>
          <w:kern w:val="28"/>
          <w:sz w:val="36"/>
          <w:szCs w:val="36"/>
        </w:rPr>
      </w:pPr>
    </w:p>
    <w:p w:rsidR="000B4619" w:rsidRPr="000B4619" w:rsidRDefault="000B4619" w:rsidP="000B4619">
      <w:pPr>
        <w:pBdr>
          <w:top w:val="single" w:sz="4" w:space="14" w:color="278265"/>
          <w:left w:val="single" w:sz="4" w:space="14" w:color="278265"/>
          <w:bottom w:val="single" w:sz="4" w:space="14" w:color="278265"/>
          <w:right w:val="single" w:sz="4" w:space="14" w:color="278265"/>
        </w:pBdr>
        <w:spacing w:before="160" w:after="80" w:line="360" w:lineRule="auto"/>
        <w:ind w:left="278" w:right="278"/>
        <w:rPr>
          <w:rFonts w:ascii="Arial" w:eastAsia="Arial" w:hAnsi="Arial" w:cs="Times New Roman"/>
          <w:b/>
          <w:color w:val="424242"/>
          <w:sz w:val="22"/>
        </w:rPr>
      </w:pPr>
      <w:r w:rsidRPr="000B4619">
        <w:rPr>
          <w:rFonts w:ascii="Arial" w:eastAsia="Arial" w:hAnsi="Arial" w:cs="Times New Roman"/>
          <w:b/>
          <w:color w:val="424242"/>
          <w:sz w:val="22"/>
        </w:rPr>
        <w:t>Contracts with Australian Government Entities</w:t>
      </w:r>
    </w:p>
    <w:p w:rsidR="000B4619" w:rsidRPr="000B4619" w:rsidRDefault="000B4619" w:rsidP="000B4619">
      <w:pPr>
        <w:pBdr>
          <w:top w:val="single" w:sz="4" w:space="14" w:color="278265"/>
          <w:left w:val="single" w:sz="4" w:space="14" w:color="278265"/>
          <w:bottom w:val="single" w:sz="4" w:space="14" w:color="278265"/>
          <w:right w:val="single" w:sz="4" w:space="14" w:color="278265"/>
        </w:pBdr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color w:val="424242"/>
          <w:sz w:val="22"/>
        </w:rPr>
        <w:t xml:space="preserve">Service Providers must inform the Certifying Authority of all contracts held with an Australian Government Entity(s) involving the supply of a Certified Service(s), in accordance with s. 10.1 of the Deed of Certification. This includes any service(s) that have been granted Conditional-Certification at the levels of Certified-Assured and Certified-Strategic.  </w:t>
      </w:r>
    </w:p>
    <w:p w:rsidR="000B4619" w:rsidRPr="000B4619" w:rsidRDefault="000B4619" w:rsidP="000B4619">
      <w:pPr>
        <w:pBdr>
          <w:top w:val="single" w:sz="4" w:space="14" w:color="278265"/>
          <w:left w:val="single" w:sz="4" w:space="14" w:color="278265"/>
          <w:bottom w:val="single" w:sz="4" w:space="14" w:color="278265"/>
          <w:right w:val="single" w:sz="4" w:space="14" w:color="278265"/>
        </w:pBdr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b/>
          <w:bCs/>
          <w:color w:val="424242"/>
          <w:sz w:val="22"/>
        </w:rPr>
        <w:t>Contract</w:t>
      </w:r>
      <w:r w:rsidRPr="000B4619">
        <w:rPr>
          <w:rFonts w:ascii="Arial" w:eastAsia="Arial" w:hAnsi="Arial" w:cs="Times New Roman"/>
          <w:color w:val="424242"/>
          <w:sz w:val="22"/>
        </w:rPr>
        <w:t xml:space="preserve"> means any contract, agreement, proposal, or order entered into between an Australian Government Entity and the Service Provider, which requires a Certified Service to be provided under, or used for the purposes of, that contract, agreement, proposal or order.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b/>
          <w:color w:val="424242"/>
          <w:sz w:val="22"/>
        </w:rPr>
      </w:pPr>
      <w:r w:rsidRPr="000B4619">
        <w:rPr>
          <w:rFonts w:ascii="Arial" w:eastAsia="Arial" w:hAnsi="Arial" w:cs="Times New Roman"/>
          <w:b/>
          <w:color w:val="424242"/>
          <w:sz w:val="22"/>
        </w:rPr>
        <w:t>Instructions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color w:val="424242"/>
          <w:sz w:val="22"/>
        </w:rPr>
        <w:t xml:space="preserve">This report should be completed biannually from the date of receiving Certification. 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color w:val="424242"/>
          <w:sz w:val="22"/>
        </w:rPr>
        <w:t xml:space="preserve">Completed reports should be submitted to </w:t>
      </w:r>
      <w:hyperlink r:id="rId14" w:history="1">
        <w:r w:rsidRPr="00804283">
          <w:rPr>
            <w:rStyle w:val="Hyperlink"/>
            <w:sz w:val="22"/>
          </w:rPr>
          <w:t>HostingCertifications@homeaffairs.gov.au</w:t>
        </w:r>
      </w:hyperlink>
      <w:r w:rsidR="00620E11">
        <w:rPr>
          <w:rStyle w:val="Hyperlink"/>
          <w:sz w:val="22"/>
        </w:rPr>
        <w:t>.</w:t>
      </w:r>
      <w:r>
        <w:rPr>
          <w:sz w:val="22"/>
        </w:rPr>
        <w:t xml:space="preserve"> </w:t>
      </w:r>
    </w:p>
    <w:p w:rsidR="000B4619" w:rsidRPr="000B4619" w:rsidRDefault="000B4619" w:rsidP="00EE6443">
      <w:pPr>
        <w:keepNext/>
        <w:keepLines/>
        <w:numPr>
          <w:ilvl w:val="0"/>
          <w:numId w:val="22"/>
        </w:numPr>
        <w:spacing w:before="400" w:after="160" w:line="360" w:lineRule="auto"/>
        <w:ind w:left="794" w:hanging="794"/>
        <w:contextualSpacing/>
        <w:outlineLvl w:val="0"/>
        <w:rPr>
          <w:rFonts w:ascii="Arial" w:eastAsia="Times New Roman" w:hAnsi="Arial" w:cs="Times New Roman"/>
          <w:color w:val="034EA2" w:themeColor="accent1"/>
          <w:sz w:val="32"/>
          <w:szCs w:val="32"/>
        </w:rPr>
      </w:pPr>
      <w:r w:rsidRPr="000B4619">
        <w:rPr>
          <w:rFonts w:ascii="Arial" w:eastAsia="Times New Roman" w:hAnsi="Arial" w:cs="Times New Roman"/>
          <w:color w:val="034EA2" w:themeColor="accent1"/>
          <w:sz w:val="32"/>
          <w:szCs w:val="32"/>
        </w:rPr>
        <w:lastRenderedPageBreak/>
        <w:t>Service Provider details</w:t>
      </w:r>
    </w:p>
    <w:p w:rsidR="000B4619" w:rsidRPr="000B4619" w:rsidRDefault="000B4619" w:rsidP="00EE6443">
      <w:pPr>
        <w:keepNext/>
        <w:keepLines/>
        <w:numPr>
          <w:ilvl w:val="1"/>
          <w:numId w:val="20"/>
        </w:numPr>
        <w:spacing w:before="400" w:after="160" w:line="360" w:lineRule="auto"/>
        <w:contextualSpacing/>
        <w:outlineLvl w:val="1"/>
        <w:rPr>
          <w:rFonts w:ascii="Arial" w:eastAsia="Times New Roman" w:hAnsi="Arial" w:cs="Times New Roman"/>
          <w:color w:val="034EA2" w:themeColor="accent1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Organisation Name</w:t>
      </w:r>
      <w:r w:rsidRPr="000B4619">
        <w:rPr>
          <w:rFonts w:ascii="Arial" w:eastAsia="Times New Roman" w:hAnsi="Arial" w:cs="Times New Roman"/>
          <w:b/>
          <w:bCs/>
          <w:color w:val="034EA2" w:themeColor="accent1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the business name for the provider"/>
          <w:tag w:val="Enter the business name"/>
          <w:id w:val="-172874301"/>
          <w:placeholder>
            <w:docPart w:val="5C000E9925E24974876BF479585FE4BF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034EA2" w:themeColor="accent1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 w:themeColor="background1" w:themeShade="80"/>
              <w:sz w:val="28"/>
              <w:szCs w:val="28"/>
            </w:rPr>
            <w:t>Click or tap here to enter text.</w:t>
          </w:r>
        </w:sdtContent>
      </w:sdt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 xml:space="preserve"> </w:t>
      </w:r>
    </w:p>
    <w:p w:rsidR="00045ECB" w:rsidRPr="000B4619" w:rsidRDefault="000B4619" w:rsidP="00EE6443">
      <w:pPr>
        <w:keepNext/>
        <w:keepLines/>
        <w:numPr>
          <w:ilvl w:val="1"/>
          <w:numId w:val="20"/>
        </w:numPr>
        <w:spacing w:before="400" w:after="160" w:line="360" w:lineRule="auto"/>
        <w:contextualSpacing/>
        <w:outlineLvl w:val="1"/>
        <w:rPr>
          <w:rFonts w:ascii="Arial" w:eastAsia="Times New Roman" w:hAnsi="Arial" w:cs="Times New Roman"/>
          <w:color w:val="278265"/>
          <w:sz w:val="30"/>
          <w:szCs w:val="30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ABN</w:t>
      </w:r>
      <w:r w:rsidRPr="000B4619">
        <w:rPr>
          <w:rFonts w:ascii="Arial" w:eastAsia="Times New Roman" w:hAnsi="Arial" w:cs="Times New Roman"/>
          <w:b/>
          <w:bCs/>
          <w:color w:val="034EA2" w:themeColor="accent1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034EA2" w:themeColor="accent1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ab/>
      </w:r>
      <w:r w:rsidR="00045ECB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    </w:t>
      </w:r>
      <w:sdt>
        <w:sdtPr>
          <w:rPr>
            <w:rStyle w:val="BodyTextChar"/>
            <w:rFonts w:eastAsiaTheme="minorHAnsi"/>
          </w:rPr>
          <w:alias w:val="Enter the Australian Business Number or Company Number"/>
          <w:tag w:val="Enter the Australian Business Number or Company Number"/>
          <w:id w:val="320927422"/>
          <w:placeholder>
            <w:docPart w:val="82839D54CDA34B528293151C8D16347C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B4619" w:rsidRPr="000B4619" w:rsidRDefault="000B4619" w:rsidP="00EE6443">
      <w:pPr>
        <w:keepNext/>
        <w:keepLines/>
        <w:numPr>
          <w:ilvl w:val="0"/>
          <w:numId w:val="22"/>
        </w:numPr>
        <w:spacing w:before="400" w:after="160" w:line="360" w:lineRule="auto"/>
        <w:ind w:left="794" w:hanging="794"/>
        <w:contextualSpacing/>
        <w:outlineLvl w:val="0"/>
        <w:rPr>
          <w:rFonts w:ascii="Arial" w:eastAsia="Times New Roman" w:hAnsi="Arial" w:cs="Times New Roman"/>
          <w:color w:val="034EA2" w:themeColor="accent1"/>
          <w:sz w:val="32"/>
          <w:szCs w:val="32"/>
        </w:rPr>
      </w:pPr>
      <w:r w:rsidRPr="000B4619">
        <w:rPr>
          <w:rFonts w:ascii="Arial" w:eastAsia="Times New Roman" w:hAnsi="Arial" w:cs="Times New Roman"/>
          <w:color w:val="034EA2" w:themeColor="accent1"/>
          <w:sz w:val="32"/>
          <w:szCs w:val="32"/>
        </w:rPr>
        <w:t>Representative’s details</w:t>
      </w:r>
    </w:p>
    <w:p w:rsidR="000B4619" w:rsidRPr="000B4619" w:rsidRDefault="000B4619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color w:val="278265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Name</w:t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the full name of the respresentative"/>
          <w:tag w:val="Enter the full name of the respresentative"/>
          <w:id w:val="-672728630"/>
          <w:placeholder>
            <w:docPart w:val="5C91EEEFF8C54775BFFC781773580BC7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B4619" w:rsidRPr="000B4619" w:rsidRDefault="000B4619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color w:val="278265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Role</w:t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the representative's role or title"/>
          <w:tag w:val="Enter the representative's role or title"/>
          <w:id w:val="-1280872204"/>
          <w:placeholder>
            <w:docPart w:val="472401A249BE4C7BAFC83772A535112C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B4619" w:rsidRPr="000B4619" w:rsidRDefault="000B4619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color w:val="278265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Email</w:t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the contact email address of the representative"/>
          <w:tag w:val="Enter the contact email address of the representative"/>
          <w:id w:val="351697081"/>
          <w:placeholder>
            <w:docPart w:val="4A651BCD1C354D45B5D5D1B08F949C03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B4619" w:rsidRPr="00045ECB" w:rsidRDefault="000B4619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b/>
          <w:bCs/>
          <w:color w:val="278265"/>
          <w:sz w:val="28"/>
          <w:szCs w:val="28"/>
        </w:rPr>
      </w:pPr>
      <w:r w:rsidRPr="000B4619">
        <w:rPr>
          <w:rFonts w:ascii="Arial" w:eastAsia="Times New Roman" w:hAnsi="Arial" w:cs="Times New Roman"/>
          <w:color w:val="034EA2" w:themeColor="accent1"/>
          <w:sz w:val="28"/>
          <w:szCs w:val="28"/>
        </w:rPr>
        <w:t>Number</w:t>
      </w:r>
      <w:r w:rsidR="00045ECB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color w:val="278265"/>
          <w:sz w:val="28"/>
          <w:szCs w:val="28"/>
        </w:rPr>
        <w:tab/>
      </w:r>
      <w:r w:rsidRPr="000B4619">
        <w:rPr>
          <w:rFonts w:ascii="Arial" w:eastAsia="Times New Roman" w:hAnsi="Arial" w:cs="Times New Roman"/>
          <w:b/>
          <w:bCs/>
          <w:color w:val="278265"/>
          <w:sz w:val="28"/>
          <w:szCs w:val="28"/>
        </w:rPr>
        <w:t xml:space="preserve"> </w:t>
      </w:r>
      <w:sdt>
        <w:sdtPr>
          <w:rPr>
            <w:rStyle w:val="BodyTextChar"/>
            <w:rFonts w:eastAsiaTheme="minorHAnsi"/>
          </w:rPr>
          <w:alias w:val="Enter a contact phone number of the representative"/>
          <w:tag w:val="Enter a contact phone number"/>
          <w:id w:val="-959952801"/>
          <w:placeholder>
            <w:docPart w:val="C95F31D34CBA42DA9827F0E7E898D817"/>
          </w:placeholder>
          <w:showingPlcHdr/>
          <w:text/>
        </w:sdtPr>
        <w:sdtEndPr>
          <w:rPr>
            <w:rStyle w:val="DefaultParagraphFont"/>
            <w:rFonts w:ascii="Arial" w:hAnsi="Arial" w:cstheme="minorBidi"/>
            <w:b/>
            <w:bCs/>
            <w:color w:val="278265"/>
            <w:sz w:val="28"/>
            <w:szCs w:val="28"/>
            <w:lang w:eastAsia="en-US"/>
          </w:rPr>
        </w:sdtEndPr>
        <w:sdtContent>
          <w:r w:rsidRPr="00045ECB">
            <w:rPr>
              <w:rFonts w:ascii="Arial" w:eastAsia="Arial" w:hAnsi="Arial" w:cs="Times New Roman"/>
              <w:color w:val="808080"/>
              <w:sz w:val="28"/>
              <w:szCs w:val="28"/>
            </w:rPr>
            <w:t>Click or tap here to enter text.</w:t>
          </w:r>
        </w:sdtContent>
      </w:sdt>
    </w:p>
    <w:p w:rsidR="00045ECB" w:rsidRPr="000B4619" w:rsidRDefault="00045ECB" w:rsidP="000B4619">
      <w:pPr>
        <w:keepNext/>
        <w:keepLines/>
        <w:numPr>
          <w:ilvl w:val="1"/>
          <w:numId w:val="0"/>
        </w:numPr>
        <w:spacing w:before="400" w:after="160"/>
        <w:ind w:left="794" w:hanging="794"/>
        <w:contextualSpacing/>
        <w:outlineLvl w:val="1"/>
        <w:rPr>
          <w:rFonts w:ascii="Arial" w:eastAsia="Times New Roman" w:hAnsi="Arial" w:cs="Times New Roman"/>
          <w:color w:val="278265"/>
          <w:sz w:val="32"/>
          <w:szCs w:val="26"/>
        </w:rPr>
      </w:pPr>
    </w:p>
    <w:p w:rsidR="000B4619" w:rsidRDefault="000B4619" w:rsidP="00904F18">
      <w:pPr>
        <w:keepNext/>
        <w:keepLines/>
        <w:numPr>
          <w:ilvl w:val="0"/>
          <w:numId w:val="22"/>
        </w:numPr>
        <w:spacing w:before="400" w:after="160" w:line="360" w:lineRule="auto"/>
        <w:ind w:left="794" w:hanging="794"/>
        <w:contextualSpacing/>
        <w:outlineLvl w:val="0"/>
        <w:rPr>
          <w:rFonts w:ascii="Arial" w:eastAsia="Times New Roman" w:hAnsi="Arial" w:cs="Times New Roman"/>
          <w:color w:val="034EA2" w:themeColor="accent1"/>
          <w:sz w:val="32"/>
          <w:szCs w:val="32"/>
        </w:rPr>
      </w:pPr>
      <w:r w:rsidRPr="000B4619">
        <w:rPr>
          <w:rFonts w:ascii="Arial" w:eastAsia="Times New Roman" w:hAnsi="Arial" w:cs="Times New Roman"/>
          <w:color w:val="034EA2" w:themeColor="accent1"/>
          <w:sz w:val="32"/>
          <w:szCs w:val="32"/>
        </w:rPr>
        <w:t>Signature details</w:t>
      </w:r>
    </w:p>
    <w:p w:rsidR="00904F18" w:rsidRPr="00904F18" w:rsidRDefault="00904F18" w:rsidP="00904F18">
      <w:pPr>
        <w:pStyle w:val="ListNumberedLevel1"/>
        <w:numPr>
          <w:ilvl w:val="0"/>
          <w:numId w:val="0"/>
        </w:numPr>
        <w:ind w:left="567" w:hanging="567"/>
        <w:rPr>
          <w:b/>
        </w:rPr>
      </w:pPr>
      <w:r w:rsidRPr="00E5259B"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653165E" wp14:editId="3C8DC18E">
                <wp:simplePos x="0" y="0"/>
                <wp:positionH relativeFrom="margin">
                  <wp:posOffset>1270</wp:posOffset>
                </wp:positionH>
                <wp:positionV relativeFrom="paragraph">
                  <wp:posOffset>309880</wp:posOffset>
                </wp:positionV>
                <wp:extent cx="3076575" cy="600075"/>
                <wp:effectExtent l="0" t="0" r="28575" b="28575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B01AD" id="Rectangle 12" o:spid="_x0000_s1026" style="position:absolute;margin-left:.1pt;margin-top:24.4pt;width:242.25pt;height:47.2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" filled="f" strokeweight="1pt">
                <w10:wrap type="topAndBottom" anchorx="margin"/>
              </v:rect>
            </w:pict>
          </mc:Fallback>
        </mc:AlternateContent>
      </w:r>
      <w:r w:rsidR="00AC5535">
        <w:rPr>
          <w:b/>
        </w:rPr>
        <w:t>Representative’s signature</w:t>
      </w:r>
      <w:r w:rsidRPr="00904F18">
        <w:rPr>
          <w:b/>
        </w:rPr>
        <w:t>:</w:t>
      </w:r>
    </w:p>
    <w:p w:rsidR="000B4619" w:rsidRPr="000B4619" w:rsidRDefault="000B4619" w:rsidP="00EE6443">
      <w:pPr>
        <w:keepNext/>
        <w:keepLines/>
        <w:numPr>
          <w:ilvl w:val="0"/>
          <w:numId w:val="22"/>
        </w:numPr>
        <w:spacing w:before="400" w:after="160" w:line="360" w:lineRule="auto"/>
        <w:ind w:left="794" w:hanging="794"/>
        <w:contextualSpacing/>
        <w:outlineLvl w:val="0"/>
        <w:rPr>
          <w:rFonts w:ascii="Arial" w:eastAsia="Times New Roman" w:hAnsi="Arial" w:cs="Times New Roman"/>
          <w:color w:val="034EA2" w:themeColor="accent1"/>
          <w:sz w:val="32"/>
          <w:szCs w:val="32"/>
        </w:rPr>
      </w:pPr>
      <w:r w:rsidRPr="000B4619">
        <w:rPr>
          <w:rFonts w:ascii="Arial" w:eastAsia="Times New Roman" w:hAnsi="Arial" w:cs="Times New Roman"/>
          <w:color w:val="034EA2" w:themeColor="accent1"/>
          <w:sz w:val="32"/>
          <w:szCs w:val="32"/>
        </w:rPr>
        <w:t>Contract details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b/>
          <w:color w:val="424242"/>
          <w:sz w:val="22"/>
        </w:rPr>
      </w:pPr>
      <w:r w:rsidRPr="000B4619">
        <w:rPr>
          <w:rFonts w:ascii="Arial" w:eastAsia="Arial" w:hAnsi="Arial" w:cs="Times New Roman"/>
          <w:b/>
          <w:noProof/>
          <w:color w:val="424242"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F7DBE" wp14:editId="1717B473">
                <wp:simplePos x="0" y="0"/>
                <wp:positionH relativeFrom="column">
                  <wp:posOffset>3356610</wp:posOffset>
                </wp:positionH>
                <wp:positionV relativeFrom="paragraph">
                  <wp:posOffset>184277</wp:posOffset>
                </wp:positionV>
                <wp:extent cx="2077085" cy="1492301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1492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4619" w:rsidRDefault="000B4619" w:rsidP="000B4619">
                            <w:pPr>
                              <w:ind w:left="720" w:hanging="360"/>
                            </w:pPr>
                            <w:r>
                              <w:t xml:space="preserve">Press the </w:t>
                            </w:r>
                            <w:r w:rsidRPr="000B4619">
                              <w:rPr>
                                <w:color w:val="29B480"/>
                                <w:sz w:val="28"/>
                                <w:szCs w:val="36"/>
                                <w:highlight w:val="lightGray"/>
                              </w:rPr>
                              <w:t>+</w:t>
                            </w:r>
                            <w:r>
                              <w:t xml:space="preserve"> icon to:</w:t>
                            </w:r>
                          </w:p>
                          <w:p w:rsidR="000B4619" w:rsidRDefault="000B4619" w:rsidP="00EE6443">
                            <w:pPr>
                              <w:pStyle w:val="ListParagraph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924"/>
                                <w:tab w:val="left" w:pos="1848"/>
                                <w:tab w:val="left" w:pos="2773"/>
                                <w:tab w:val="left" w:pos="3697"/>
                                <w:tab w:val="left" w:pos="4621"/>
                                <w:tab w:val="left" w:pos="5545"/>
                                <w:tab w:val="left" w:pos="6469"/>
                                <w:tab w:val="left" w:pos="7394"/>
                                <w:tab w:val="left" w:pos="8318"/>
                                <w:tab w:val="right" w:pos="8930"/>
                              </w:tabs>
                              <w:spacing w:line="276" w:lineRule="auto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Add a new row for each </w:t>
                            </w:r>
                            <w:r w:rsidRPr="006F05AC">
                              <w:rPr>
                                <w:i/>
                                <w:iCs/>
                                <w:lang w:val="en-GB"/>
                              </w:rPr>
                              <w:t>Certified Service Type</w:t>
                            </w:r>
                            <w:r>
                              <w:rPr>
                                <w:lang w:val="en-GB"/>
                              </w:rPr>
                              <w:t xml:space="preserve"> supplied in the contract,</w:t>
                            </w:r>
                          </w:p>
                          <w:p w:rsidR="000B4619" w:rsidRPr="006F05AC" w:rsidRDefault="000B4619" w:rsidP="00EE6443">
                            <w:pPr>
                              <w:pStyle w:val="ListParagraph0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924"/>
                                <w:tab w:val="left" w:pos="1848"/>
                                <w:tab w:val="left" w:pos="2773"/>
                                <w:tab w:val="left" w:pos="3697"/>
                                <w:tab w:val="left" w:pos="4621"/>
                                <w:tab w:val="left" w:pos="5545"/>
                                <w:tab w:val="left" w:pos="6469"/>
                                <w:tab w:val="left" w:pos="7394"/>
                                <w:tab w:val="left" w:pos="8318"/>
                                <w:tab w:val="right" w:pos="8930"/>
                              </w:tabs>
                              <w:spacing w:line="276" w:lineRule="auto"/>
                              <w:contextualSpacing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Add a new table for each </w:t>
                            </w:r>
                            <w:r w:rsidRPr="006F05AC">
                              <w:rPr>
                                <w:i/>
                                <w:iCs/>
                                <w:lang w:val="en-GB"/>
                              </w:rPr>
                              <w:t>Contract</w:t>
                            </w:r>
                            <w:r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F7DB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64.3pt;margin-top:14.5pt;width:163.55pt;height:11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" filled="f" stroked="f" strokeweight=".5pt">
                <v:textbox>
                  <w:txbxContent>
                    <w:p w:rsidR="000B4619" w:rsidRDefault="000B4619" w:rsidP="000B4619">
                      <w:pPr>
                        <w:ind w:left="720" w:hanging="360"/>
                      </w:pPr>
                      <w:r>
                        <w:t xml:space="preserve">Press the </w:t>
                      </w:r>
                      <w:r w:rsidRPr="000B4619">
                        <w:rPr>
                          <w:color w:val="29B480"/>
                          <w:sz w:val="28"/>
                          <w:szCs w:val="36"/>
                          <w:highlight w:val="lightGray"/>
                        </w:rPr>
                        <w:t>+</w:t>
                      </w:r>
                      <w:r>
                        <w:t xml:space="preserve"> icon to:</w:t>
                      </w:r>
                    </w:p>
                    <w:p w:rsidR="000B4619" w:rsidRDefault="000B4619" w:rsidP="00EE6443">
                      <w:pPr>
                        <w:pStyle w:val="ListParagraph0"/>
                        <w:numPr>
                          <w:ilvl w:val="0"/>
                          <w:numId w:val="24"/>
                        </w:numPr>
                        <w:tabs>
                          <w:tab w:val="left" w:pos="924"/>
                          <w:tab w:val="left" w:pos="1848"/>
                          <w:tab w:val="left" w:pos="2773"/>
                          <w:tab w:val="left" w:pos="3697"/>
                          <w:tab w:val="left" w:pos="4621"/>
                          <w:tab w:val="left" w:pos="5545"/>
                          <w:tab w:val="left" w:pos="6469"/>
                          <w:tab w:val="left" w:pos="7394"/>
                          <w:tab w:val="left" w:pos="8318"/>
                          <w:tab w:val="right" w:pos="8930"/>
                        </w:tabs>
                        <w:spacing w:line="276" w:lineRule="auto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Add a new row for each </w:t>
                      </w:r>
                      <w:r w:rsidRPr="006F05AC">
                        <w:rPr>
                          <w:i/>
                          <w:iCs/>
                          <w:lang w:val="en-GB"/>
                        </w:rPr>
                        <w:t>Certified Service Type</w:t>
                      </w:r>
                      <w:r>
                        <w:rPr>
                          <w:lang w:val="en-GB"/>
                        </w:rPr>
                        <w:t xml:space="preserve"> supplied in the contract,</w:t>
                      </w:r>
                    </w:p>
                    <w:p w:rsidR="000B4619" w:rsidRPr="006F05AC" w:rsidRDefault="000B4619" w:rsidP="00EE6443">
                      <w:pPr>
                        <w:pStyle w:val="ListParagraph0"/>
                        <w:numPr>
                          <w:ilvl w:val="0"/>
                          <w:numId w:val="24"/>
                        </w:numPr>
                        <w:tabs>
                          <w:tab w:val="left" w:pos="924"/>
                          <w:tab w:val="left" w:pos="1848"/>
                          <w:tab w:val="left" w:pos="2773"/>
                          <w:tab w:val="left" w:pos="3697"/>
                          <w:tab w:val="left" w:pos="4621"/>
                          <w:tab w:val="left" w:pos="5545"/>
                          <w:tab w:val="left" w:pos="6469"/>
                          <w:tab w:val="left" w:pos="7394"/>
                          <w:tab w:val="left" w:pos="8318"/>
                          <w:tab w:val="right" w:pos="8930"/>
                        </w:tabs>
                        <w:spacing w:line="276" w:lineRule="auto"/>
                        <w:contextualSpacing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Add a new table for each </w:t>
                      </w:r>
                      <w:r w:rsidRPr="006F05AC">
                        <w:rPr>
                          <w:i/>
                          <w:iCs/>
                          <w:lang w:val="en-GB"/>
                        </w:rPr>
                        <w:t>Contract</w:t>
                      </w:r>
                      <w:r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B4619">
        <w:rPr>
          <w:rFonts w:ascii="Arial" w:eastAsia="Arial" w:hAnsi="Arial" w:cs="Times New Roman"/>
          <w:b/>
          <w:color w:val="424242"/>
          <w:sz w:val="22"/>
        </w:rPr>
        <w:t>Instructions</w:t>
      </w:r>
    </w:p>
    <w:p w:rsidR="000B4619" w:rsidRPr="000B4619" w:rsidRDefault="000B4619" w:rsidP="000B4619">
      <w:pPr>
        <w:pBdr>
          <w:top w:val="single" w:sz="4" w:space="14" w:color="EAEAEA"/>
          <w:left w:val="single" w:sz="4" w:space="14" w:color="EAEAEA"/>
          <w:bottom w:val="single" w:sz="4" w:space="14" w:color="EAEAEA"/>
          <w:right w:val="single" w:sz="4" w:space="14" w:color="EAEAEA"/>
        </w:pBdr>
        <w:shd w:val="clear" w:color="auto" w:fill="EAEAEA"/>
        <w:spacing w:before="160" w:after="80" w:line="360" w:lineRule="auto"/>
        <w:ind w:left="278" w:right="278"/>
        <w:rPr>
          <w:rFonts w:ascii="Arial" w:eastAsia="Arial" w:hAnsi="Arial" w:cs="Times New Roman"/>
          <w:color w:val="424242"/>
          <w:sz w:val="22"/>
        </w:rPr>
      </w:pPr>
      <w:r w:rsidRPr="000B4619">
        <w:rPr>
          <w:rFonts w:ascii="Arial" w:eastAsia="Arial" w:hAnsi="Arial" w:cs="Times New Roman"/>
          <w:noProof/>
          <w:color w:val="424242"/>
          <w:sz w:val="22"/>
          <w:lang w:eastAsia="en-AU"/>
        </w:rPr>
        <w:drawing>
          <wp:anchor distT="0" distB="0" distL="114300" distR="114300" simplePos="0" relativeHeight="251659264" behindDoc="0" locked="0" layoutInCell="1" allowOverlap="1" wp14:anchorId="03725744" wp14:editId="548A7F5E">
            <wp:simplePos x="0" y="0"/>
            <wp:positionH relativeFrom="column">
              <wp:posOffset>3042920</wp:posOffset>
            </wp:positionH>
            <wp:positionV relativeFrom="paragraph">
              <wp:posOffset>299085</wp:posOffset>
            </wp:positionV>
            <wp:extent cx="269875" cy="269875"/>
            <wp:effectExtent l="0" t="0" r="0" b="0"/>
            <wp:wrapNone/>
            <wp:docPr id="17" name="Graphic 17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Badge 1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619">
        <w:rPr>
          <w:rFonts w:ascii="Arial" w:eastAsia="Arial" w:hAnsi="Arial" w:cs="Times New Roman"/>
          <w:noProof/>
          <w:color w:val="424242"/>
          <w:sz w:val="22"/>
          <w:lang w:eastAsia="en-AU"/>
        </w:rPr>
        <w:drawing>
          <wp:anchor distT="0" distB="0" distL="114300" distR="114300" simplePos="0" relativeHeight="251660288" behindDoc="0" locked="0" layoutInCell="1" allowOverlap="1" wp14:anchorId="6045090F" wp14:editId="537966C1">
            <wp:simplePos x="0" y="0"/>
            <wp:positionH relativeFrom="column">
              <wp:posOffset>3046299</wp:posOffset>
            </wp:positionH>
            <wp:positionV relativeFrom="paragraph">
              <wp:posOffset>698704</wp:posOffset>
            </wp:positionV>
            <wp:extent cx="270000" cy="270000"/>
            <wp:effectExtent l="0" t="0" r="0" b="0"/>
            <wp:wrapNone/>
            <wp:docPr id="18" name="Graphic 18" descr="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Badge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619">
        <w:rPr>
          <w:rFonts w:ascii="Arial" w:eastAsia="Arial" w:hAnsi="Arial" w:cs="Times New Roman"/>
          <w:noProof/>
          <w:color w:val="424242"/>
          <w:sz w:val="22"/>
          <w:lang w:eastAsia="en-AU"/>
        </w:rPr>
        <w:drawing>
          <wp:inline distT="0" distB="0" distL="0" distR="0" wp14:anchorId="7367DFF0" wp14:editId="7306F49E">
            <wp:extent cx="2819684" cy="934694"/>
            <wp:effectExtent l="19050" t="19050" r="19050" b="18415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 rotWithShape="1">
                    <a:blip r:embed="rId26"/>
                    <a:srcRect l="43485" t="44318" r="3841" b="4462"/>
                    <a:stretch/>
                  </pic:blipFill>
                  <pic:spPr bwMode="auto">
                    <a:xfrm>
                      <a:off x="0" y="0"/>
                      <a:ext cx="2864770" cy="9496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xmlns:arto="http://schemas.microsoft.com/office/word/2006/arto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ascii="Arial" w:eastAsia="Arial" w:hAnsi="Arial" w:cs="Times New Roman"/>
          <w:color w:val="FFFFFF"/>
          <w:szCs w:val="20"/>
        </w:rPr>
        <w:id w:val="1891142853"/>
        <w15:repeatingSection/>
      </w:sdtPr>
      <w:sdtEndPr>
        <w:rPr>
          <w:color w:val="424242"/>
        </w:rPr>
      </w:sdtEndPr>
      <w:sdtContent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2252"/>
            <w:gridCol w:w="2252"/>
            <w:gridCol w:w="2253"/>
            <w:gridCol w:w="2253"/>
          </w:tblGrid>
          <w:sdt>
            <w:sdtPr>
              <w:rPr>
                <w:rFonts w:ascii="Arial" w:eastAsia="Arial" w:hAnsi="Arial" w:cs="Times New Roman"/>
                <w:color w:val="FFFFFF"/>
                <w:szCs w:val="20"/>
              </w:rPr>
              <w:id w:val="-1899884536"/>
              <w:placeholder>
                <w:docPart w:val="6FD4199C17B24F7CB92E823A4F92CBD7"/>
              </w:placeholder>
              <w15:repeatingSectionItem/>
            </w:sdtPr>
            <w:sdtEndPr>
              <w:rPr>
                <w:color w:val="424242"/>
              </w:rPr>
            </w:sdtEndPr>
            <w:sdtContent>
              <w:tr w:rsidR="000B4619" w:rsidRPr="000B4619" w:rsidTr="000B4619">
                <w:trPr>
                  <w:trHeight w:val="554"/>
                </w:trPr>
                <w:tc>
                  <w:tcPr>
                    <w:tcW w:w="2252" w:type="dxa"/>
                    <w:shd w:val="clear" w:color="auto" w:fill="005B92" w:themeFill="accent2" w:themeFillShade="BF"/>
                  </w:tcPr>
                  <w:p w:rsidR="000B4619" w:rsidRPr="000B4619" w:rsidRDefault="000B4619" w:rsidP="00EE6443">
                    <w:pPr>
                      <w:numPr>
                        <w:ilvl w:val="0"/>
                        <w:numId w:val="23"/>
                      </w:numPr>
                      <w:spacing w:line="240" w:lineRule="auto"/>
                      <w:contextualSpacing/>
                      <w:rPr>
                        <w:rFonts w:ascii="Arial" w:eastAsia="Times New Roman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Times New Roman" w:hAnsi="Arial" w:cs="Times New Roman"/>
                        <w:color w:val="FFFFFF"/>
                        <w:szCs w:val="20"/>
                      </w:rPr>
                      <w:t>Contract Name:</w:t>
                    </w:r>
                  </w:p>
                </w:tc>
                <w:tc>
                  <w:tcPr>
                    <w:tcW w:w="6758" w:type="dxa"/>
                    <w:gridSpan w:val="3"/>
                  </w:tcPr>
                  <w:p w:rsidR="000B4619" w:rsidRPr="000B4619" w:rsidRDefault="008D1D58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  <w:sdt>
                      <w:sdtPr>
                        <w:rPr>
                          <w:rStyle w:val="BodyTextChar"/>
                          <w:rFonts w:eastAsia="Arial"/>
                        </w:rPr>
                        <w:alias w:val="Enter a name for the agreement"/>
                        <w:tag w:val="Enter a unique reference, name, or ID for each individual contract"/>
                        <w:id w:val="-862207297"/>
                        <w:placeholder>
                          <w:docPart w:val="BD72809771EF40C3B2BAD8E5D2936F1F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="Arial" w:hAnsi="Arial" w:cstheme="minorBidi"/>
                          <w:color w:val="424242"/>
                          <w:szCs w:val="20"/>
                          <w:lang w:eastAsia="en-US"/>
                        </w:rPr>
                      </w:sdtEndPr>
                      <w:sdtContent>
                        <w:r w:rsidR="000B4619"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0B4619" w:rsidRPr="000B4619" w:rsidTr="000B4619">
                <w:trPr>
                  <w:trHeight w:val="554"/>
                </w:trPr>
                <w:tc>
                  <w:tcPr>
                    <w:tcW w:w="2252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Contract Extension Options:</w:t>
                    </w:r>
                  </w:p>
                </w:tc>
                <w:tc>
                  <w:tcPr>
                    <w:tcW w:w="6758" w:type="dxa"/>
                    <w:gridSpan w:val="3"/>
                  </w:tcPr>
                  <w:p w:rsidR="000B4619" w:rsidRPr="000B4619" w:rsidRDefault="008D1D58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  <w:sdt>
                      <w:sdtPr>
                        <w:rPr>
                          <w:rStyle w:val="BodyTextChar"/>
                          <w:rFonts w:eastAsia="Arial"/>
                        </w:rPr>
                        <w:alias w:val="Enter a name for the agreement"/>
                        <w:tag w:val="Enter a unique reference, name, or ID for each individual contract"/>
                        <w:id w:val="587577922"/>
                        <w:placeholder>
                          <w:docPart w:val="2A0184F230C245A0998B02C89CA9FE4E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="Arial" w:hAnsi="Arial" w:cstheme="minorBidi"/>
                          <w:color w:val="424242"/>
                          <w:szCs w:val="20"/>
                          <w:lang w:eastAsia="en-US"/>
                        </w:rPr>
                      </w:sdtEndPr>
                      <w:sdtContent>
                        <w:r w:rsidR="000B4619"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0B4619" w:rsidRPr="000B4619" w:rsidTr="000B4619">
                <w:trPr>
                  <w:trHeight w:val="554"/>
                </w:trPr>
                <w:tc>
                  <w:tcPr>
                    <w:tcW w:w="2252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Reference:</w:t>
                    </w:r>
                  </w:p>
                </w:tc>
                <w:sdt>
                  <w:sdtPr>
                    <w:rPr>
                      <w:rStyle w:val="BodyTextChar"/>
                      <w:rFonts w:eastAsia="Arial"/>
                    </w:rPr>
                    <w:alias w:val="Enter a unique reference or ID for the contract"/>
                    <w:tag w:val="Enter a unique reference, name, or ID for each individual contract"/>
                    <w:id w:val="650726889"/>
                    <w:placeholder>
                      <w:docPart w:val="52EB31065A2845DA86BA7C0058020BAE"/>
                    </w:placeholder>
                    <w:showingPlcHdr/>
                  </w:sdtPr>
                  <w:sdtEndPr>
                    <w:rPr>
                      <w:rStyle w:val="DefaultParagraphFont"/>
                      <w:rFonts w:ascii="Arial" w:hAnsi="Arial" w:cstheme="minorBidi"/>
                      <w:color w:val="424242"/>
                      <w:szCs w:val="20"/>
                      <w:lang w:eastAsia="en-US"/>
                    </w:rPr>
                  </w:sdtEndPr>
                  <w:sdtContent>
                    <w:tc>
                      <w:tcPr>
                        <w:tcW w:w="2252" w:type="dxa"/>
                      </w:tcPr>
                      <w:p w:rsidR="000B4619" w:rsidRPr="000B4619" w:rsidRDefault="000B4619" w:rsidP="00904F18">
                        <w:pPr>
                          <w:spacing w:line="240" w:lineRule="auto"/>
                          <w:rPr>
                            <w:rFonts w:ascii="Arial" w:eastAsia="Arial" w:hAnsi="Arial" w:cs="Times New Roman"/>
                            <w:szCs w:val="20"/>
                          </w:rPr>
                        </w:pPr>
                        <w:r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here to enter text.</w:t>
                        </w:r>
                      </w:p>
                    </w:tc>
                  </w:sdtContent>
                </w:sdt>
                <w:tc>
                  <w:tcPr>
                    <w:tcW w:w="2253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Government Entity:</w:t>
                    </w:r>
                  </w:p>
                </w:tc>
                <w:sdt>
                  <w:sdtPr>
                    <w:rPr>
                      <w:rFonts w:ascii="Arial" w:eastAsia="Arial" w:hAnsi="Arial" w:cs="Times New Roman"/>
                      <w:szCs w:val="20"/>
                    </w:rPr>
                    <w:alias w:val="Enter the name of the government entity"/>
                    <w:tag w:val="Enter the name of the government agency, department or entity"/>
                    <w:id w:val="1092274171"/>
                    <w:placeholder>
                      <w:docPart w:val="41B768F45F3E40738510266B419EDEBA"/>
                    </w:placeholder>
                    <w:showingPlcHdr/>
                  </w:sdtPr>
                  <w:sdtEndPr/>
                  <w:sdtContent>
                    <w:tc>
                      <w:tcPr>
                        <w:tcW w:w="2253" w:type="dxa"/>
                      </w:tcPr>
                      <w:p w:rsidR="000B4619" w:rsidRPr="000B4619" w:rsidRDefault="000B4619" w:rsidP="00904F18">
                        <w:pPr>
                          <w:spacing w:line="240" w:lineRule="auto"/>
                          <w:rPr>
                            <w:rFonts w:ascii="Arial" w:eastAsia="Arial" w:hAnsi="Arial" w:cs="Times New Roman"/>
                            <w:szCs w:val="20"/>
                          </w:rPr>
                        </w:pPr>
                        <w:r w:rsidRPr="00F26448">
                          <w:rPr>
                            <w:rStyle w:val="BodyTextChar"/>
                            <w:rFonts w:eastAsia="Arial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0B4619" w:rsidRPr="000B4619" w:rsidTr="000B4619">
                <w:trPr>
                  <w:trHeight w:val="548"/>
                </w:trPr>
                <w:tc>
                  <w:tcPr>
                    <w:tcW w:w="2252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Contract Start Date:</w:t>
                    </w:r>
                  </w:p>
                </w:tc>
                <w:sdt>
                  <w:sdtPr>
                    <w:rPr>
                      <w:rFonts w:ascii="Arial" w:eastAsia="Arial" w:hAnsi="Arial" w:cs="Times New Roman"/>
                      <w:szCs w:val="20"/>
                    </w:rPr>
                    <w:alias w:val="Select the commencement date of the service"/>
                    <w:tag w:val="Select the commencement date of the service"/>
                    <w:id w:val="-545991631"/>
                    <w:placeholder>
                      <w:docPart w:val="76AF8B9B495E4195A9DB9093CB442234"/>
                    </w:placeholder>
                    <w:showingPlcHdr/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52" w:type="dxa"/>
                      </w:tcPr>
                      <w:p w:rsidR="000B4619" w:rsidRPr="000B4619" w:rsidRDefault="000B4619" w:rsidP="00904F18">
                        <w:pPr>
                          <w:spacing w:line="240" w:lineRule="auto"/>
                          <w:rPr>
                            <w:rFonts w:ascii="Arial" w:eastAsia="Arial" w:hAnsi="Arial" w:cs="Times New Roman"/>
                            <w:szCs w:val="20"/>
                          </w:rPr>
                        </w:pPr>
                        <w:r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to enter a date.</w:t>
                        </w:r>
                      </w:p>
                    </w:tc>
                  </w:sdtContent>
                </w:sdt>
                <w:tc>
                  <w:tcPr>
                    <w:tcW w:w="2253" w:type="dxa"/>
                    <w:shd w:val="clear" w:color="auto" w:fill="005B92" w:themeFill="accent2" w:themeFillShade="BF"/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</w:pPr>
                    <w:r w:rsidRPr="000B4619">
                      <w:rPr>
                        <w:rFonts w:ascii="Arial" w:eastAsia="Arial" w:hAnsi="Arial" w:cs="Times New Roman"/>
                        <w:color w:val="FFFFFF"/>
                        <w:szCs w:val="20"/>
                      </w:rPr>
                      <w:t>Contract End Date:</w:t>
                    </w:r>
                  </w:p>
                </w:tc>
                <w:sdt>
                  <w:sdtPr>
                    <w:rPr>
                      <w:rFonts w:ascii="Arial" w:eastAsia="Arial" w:hAnsi="Arial" w:cs="Times New Roman"/>
                      <w:szCs w:val="20"/>
                    </w:rPr>
                    <w:alias w:val="Select the date the service is expected to conclude"/>
                    <w:tag w:val="Select the date the service is expected to conclude"/>
                    <w:id w:val="-385030742"/>
                    <w:placeholder>
                      <w:docPart w:val="76AF8B9B495E4195A9DB9093CB442234"/>
                    </w:placeholder>
                    <w:showingPlcHdr/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53" w:type="dxa"/>
                      </w:tcPr>
                      <w:p w:rsidR="000B4619" w:rsidRPr="000B4619" w:rsidRDefault="000B4619" w:rsidP="00904F18">
                        <w:pPr>
                          <w:spacing w:line="240" w:lineRule="auto"/>
                          <w:rPr>
                            <w:rFonts w:ascii="Arial" w:eastAsia="Arial" w:hAnsi="Arial" w:cs="Times New Roman"/>
                            <w:szCs w:val="20"/>
                          </w:rPr>
                        </w:pPr>
                        <w:r w:rsidRPr="000B4619">
                          <w:rPr>
                            <w:rFonts w:ascii="Arial" w:eastAsia="Arial" w:hAnsi="Arial" w:cs="Times New Roman"/>
                            <w:color w:val="808080"/>
                            <w:szCs w:val="20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sdt>
                <w:sdtPr>
                  <w:rPr>
                    <w:rFonts w:ascii="Arial" w:eastAsia="Arial" w:hAnsi="Arial" w:cs="Times New Roman"/>
                    <w:color w:val="auto"/>
                    <w:szCs w:val="20"/>
                  </w:rPr>
                  <w:id w:val="-1085839257"/>
                  <w15:repeatingSection/>
                </w:sdtPr>
                <w:sdtEndPr>
                  <w:rPr>
                    <w:color w:val="808080"/>
                  </w:rPr>
                </w:sdtEndPr>
                <w:sdtContent>
                  <w:sdt>
                    <w:sdtPr>
                      <w:rPr>
                        <w:rFonts w:ascii="Arial" w:eastAsia="Arial" w:hAnsi="Arial" w:cs="Times New Roman"/>
                        <w:color w:val="auto"/>
                        <w:szCs w:val="20"/>
                      </w:rPr>
                      <w:id w:val="-1857873741"/>
                      <w:placeholder>
                        <w:docPart w:val="6FD4199C17B24F7CB92E823A4F92CBD7"/>
                      </w:placeholder>
                      <w15:repeatingSectionItem/>
                    </w:sdtPr>
                    <w:sdtEndPr>
                      <w:rPr>
                        <w:color w:val="808080"/>
                      </w:rPr>
                    </w:sdtEndPr>
                    <w:sdtContent>
                      <w:tr w:rsidR="000B4619" w:rsidRPr="000B4619" w:rsidTr="000B4619">
                        <w:tc>
                          <w:tcPr>
                            <w:tcW w:w="2252" w:type="dxa"/>
                            <w:tcBorders>
                              <w:bottom w:val="single" w:sz="4" w:space="0" w:color="auto"/>
                            </w:tcBorders>
                            <w:shd w:val="clear" w:color="auto" w:fill="005B92" w:themeFill="accent2" w:themeFillShade="BF"/>
                          </w:tcPr>
                          <w:p w:rsidR="000B4619" w:rsidRPr="000B4619" w:rsidRDefault="000B4619" w:rsidP="00904F18">
                            <w:pPr>
                              <w:spacing w:line="240" w:lineRule="auto"/>
                              <w:rPr>
                                <w:rFonts w:ascii="Arial" w:eastAsia="Arial" w:hAnsi="Arial" w:cs="Times New Roman"/>
                                <w:color w:val="FFFFFF"/>
                                <w:szCs w:val="20"/>
                              </w:rPr>
                            </w:pPr>
                            <w:r w:rsidRPr="000B4619">
                              <w:rPr>
                                <w:rFonts w:ascii="Arial" w:eastAsia="Arial" w:hAnsi="Arial" w:cs="Times New Roman"/>
                                <w:color w:val="FFFFFF"/>
                                <w:szCs w:val="20"/>
                              </w:rPr>
                              <w:t>Certification ID:</w:t>
                            </w:r>
                          </w:p>
                        </w:tc>
                        <w:sdt>
                          <w:sdtPr>
                            <w:rPr>
                              <w:rStyle w:val="BodyTextChar"/>
                              <w:rFonts w:eastAsia="Arial"/>
                            </w:rPr>
                            <w:alias w:val="Enter the specific Certification ID for the certified service"/>
                            <w:tag w:val="Enter the specific Certification ID for the certified service"/>
                            <w:id w:val="72470925"/>
                            <w:placeholder>
                              <w:docPart w:val="EE3B3EF58A5941BCB74530F9E4DBF423"/>
                            </w:placeholder>
                            <w:showingPlcHdr/>
                          </w:sdtPr>
                          <w:sdtEndPr>
                            <w:rPr>
                              <w:rStyle w:val="DefaultParagraphFont"/>
                              <w:rFonts w:ascii="Arial" w:hAnsi="Arial" w:cstheme="minorBidi"/>
                              <w:color w:val="424242"/>
                              <w:szCs w:val="20"/>
                              <w:lang w:eastAsia="en-US"/>
                            </w:rPr>
                          </w:sdtEndPr>
                          <w:sdtContent>
                            <w:tc>
                              <w:tcPr>
                                <w:tcW w:w="2252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0B4619" w:rsidRPr="000B4619" w:rsidRDefault="000B4619" w:rsidP="00904F18">
                                <w:pPr>
                                  <w:rPr>
                                    <w:rFonts w:ascii="Arial" w:eastAsia="Arial" w:hAnsi="Arial" w:cs="Times New Roman"/>
                                    <w:szCs w:val="20"/>
                                  </w:rPr>
                                </w:pPr>
                                <w:r w:rsidRPr="000B4619">
                                  <w:rPr>
                                    <w:rFonts w:ascii="Arial" w:eastAsia="Arial" w:hAnsi="Arial" w:cs="Times New Roman"/>
                                    <w:color w:val="80808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53" w:type="dxa"/>
                            <w:tcBorders>
                              <w:bottom w:val="single" w:sz="4" w:space="0" w:color="auto"/>
                            </w:tcBorders>
                            <w:shd w:val="clear" w:color="auto" w:fill="005B92" w:themeFill="accent2" w:themeFillShade="BF"/>
                          </w:tcPr>
                          <w:p w:rsidR="000B4619" w:rsidRPr="000B4619" w:rsidRDefault="000B4619" w:rsidP="00904F18">
                            <w:pPr>
                              <w:spacing w:line="240" w:lineRule="auto"/>
                              <w:rPr>
                                <w:rFonts w:ascii="Arial" w:eastAsia="Arial" w:hAnsi="Arial" w:cs="Times New Roman"/>
                                <w:color w:val="FFFFFF"/>
                                <w:szCs w:val="20"/>
                              </w:rPr>
                            </w:pPr>
                            <w:r w:rsidRPr="000B4619">
                              <w:rPr>
                                <w:rFonts w:ascii="Arial" w:eastAsia="Arial" w:hAnsi="Arial" w:cs="Times New Roman"/>
                                <w:color w:val="FFFFFF"/>
                                <w:szCs w:val="20"/>
                              </w:rPr>
                              <w:t>Certified Service Type:</w:t>
                            </w:r>
                          </w:p>
                        </w:tc>
                        <w:sdt>
                          <w:sdtPr>
                            <w:rPr>
                              <w:rFonts w:ascii="Arial" w:eastAsia="Arial" w:hAnsi="Arial" w:cs="Times New Roman"/>
                              <w:color w:val="808080"/>
                              <w:szCs w:val="20"/>
                            </w:rPr>
                            <w:alias w:val="Select a type for the supplied service"/>
                            <w:tag w:val="Service Type List"/>
                            <w:id w:val="1678073354"/>
                            <w:placeholder>
                              <w:docPart w:val="B156CF5E534D4AB6ABC41E24AB36C221"/>
                            </w:placeholder>
                            <w:dropDownList>
                              <w:listItem w:displayText="Select" w:value="Select"/>
                              <w:listItem w:displayText="Cloud Service" w:value="Cloud Service"/>
                              <w:listItem w:displayText="Data Centre Enclave" w:value="Data Centre Enclave"/>
                              <w:listItem w:displayText="Data Centre Facility" w:value="Data Centre Facility"/>
                              <w:listItem w:displayText="Data Centre Hall" w:value="Data Centre Hall"/>
                              <w:listItem w:displayText="Managed Service" w:value="Managed Service"/>
                              <w:listItem w:displayText="Software as a Service" w:value="Software as a Service"/>
                              <w:listItem w:displayText="System Integrator" w:value="System Integrator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253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0B4619" w:rsidRPr="000B4619" w:rsidRDefault="000B4619" w:rsidP="00904F18">
                                <w:pPr>
                                  <w:rPr>
                                    <w:rFonts w:ascii="Arial" w:eastAsia="Arial" w:hAnsi="Arial" w:cs="Times New Roman"/>
                                    <w:szCs w:val="20"/>
                                  </w:rPr>
                                </w:pPr>
                                <w:r w:rsidRPr="000B4619">
                                  <w:rPr>
                                    <w:rFonts w:ascii="Arial" w:eastAsia="Arial" w:hAnsi="Arial" w:cs="Times New Roman"/>
                                    <w:color w:val="808080"/>
                                    <w:szCs w:val="20"/>
                                  </w:rPr>
                                  <w:t>Select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tr w:rsidR="000B4619" w:rsidRPr="000B4619" w:rsidTr="00FC160D">
                <w:tc>
                  <w:tcPr>
                    <w:tcW w:w="2252" w:type="dxa"/>
                    <w:tcBorders>
                      <w:left w:val="nil"/>
                      <w:bottom w:val="nil"/>
                      <w:right w:val="nil"/>
                    </w:tcBorders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</w:p>
                </w:tc>
                <w:tc>
                  <w:tcPr>
                    <w:tcW w:w="2252" w:type="dxa"/>
                    <w:tcBorders>
                      <w:left w:val="nil"/>
                      <w:bottom w:val="nil"/>
                      <w:right w:val="nil"/>
                    </w:tcBorders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</w:p>
                </w:tc>
                <w:tc>
                  <w:tcPr>
                    <w:tcW w:w="2253" w:type="dxa"/>
                    <w:tcBorders>
                      <w:left w:val="nil"/>
                      <w:bottom w:val="nil"/>
                      <w:right w:val="nil"/>
                    </w:tcBorders>
                  </w:tcPr>
                  <w:p w:rsidR="000B4619" w:rsidRPr="000B4619" w:rsidRDefault="000B4619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</w:p>
                </w:tc>
                <w:tc>
                  <w:tcPr>
                    <w:tcW w:w="2253" w:type="dxa"/>
                    <w:tcBorders>
                      <w:left w:val="nil"/>
                      <w:bottom w:val="nil"/>
                      <w:right w:val="nil"/>
                    </w:tcBorders>
                  </w:tcPr>
                  <w:p w:rsidR="000B4619" w:rsidRPr="000B4619" w:rsidRDefault="008D1D58" w:rsidP="00904F18">
                    <w:pPr>
                      <w:spacing w:line="240" w:lineRule="auto"/>
                      <w:rPr>
                        <w:rFonts w:ascii="Arial" w:eastAsia="Arial" w:hAnsi="Arial" w:cs="Times New Roman"/>
                        <w:szCs w:val="20"/>
                      </w:rPr>
                    </w:pPr>
                  </w:p>
                </w:tc>
              </w:tr>
            </w:sdtContent>
          </w:sdt>
        </w:tbl>
      </w:sdtContent>
    </w:sdt>
    <w:p w:rsidR="000B4619" w:rsidRPr="000B4619" w:rsidRDefault="000B4619" w:rsidP="00904F18"/>
    <w:sectPr w:rsidR="000B4619" w:rsidRPr="000B4619" w:rsidSect="00553A95">
      <w:headerReference w:type="default" r:id="rId27"/>
      <w:footerReference w:type="default" r:id="rId28"/>
      <w:footerReference w:type="first" r:id="rId29"/>
      <w:pgSz w:w="11906" w:h="16838" w:code="9"/>
      <w:pgMar w:top="0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43" w:rsidRDefault="00EE6443" w:rsidP="00185154">
      <w:r>
        <w:separator/>
      </w:r>
    </w:p>
    <w:p w:rsidR="00EE6443" w:rsidRDefault="00EE6443"/>
  </w:endnote>
  <w:endnote w:type="continuationSeparator" w:id="0">
    <w:p w:rsidR="00EE6443" w:rsidRDefault="00EE6443" w:rsidP="00185154">
      <w:r>
        <w:continuationSeparator/>
      </w:r>
    </w:p>
    <w:p w:rsidR="00EE6443" w:rsidRDefault="00EE6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D0D" w:rsidRDefault="00EC2D0D" w:rsidP="001E2EFC">
    <w:pPr>
      <w:pStyle w:val="Footer"/>
      <w:framePr w:wrap="around" w:vAnchor="text" w:hAnchor="margin" w:xAlign="right" w:y="1"/>
      <w:rPr>
        <w:rStyle w:val="PageNumber"/>
      </w:rPr>
    </w:pPr>
  </w:p>
  <w:p w:rsidR="00EC2D0D" w:rsidRPr="00624D1B" w:rsidRDefault="00C63B32" w:rsidP="00C956B4">
    <w:pPr>
      <w:pStyle w:val="Protection"/>
      <w:spacing w:before="200"/>
    </w:pPr>
    <w:r w:rsidRPr="00C63B32">
      <w:rPr>
        <w:noProof/>
        <w:color w:val="DA0000"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5F3A0626" wp14:editId="365D833E">
              <wp:simplePos x="0" y="0"/>
              <wp:positionH relativeFrom="margin">
                <wp:align>right</wp:align>
              </wp:positionH>
              <wp:positionV relativeFrom="page">
                <wp:posOffset>9937115</wp:posOffset>
              </wp:positionV>
              <wp:extent cx="676800" cy="349200"/>
              <wp:effectExtent l="0" t="0" r="9525" b="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800" cy="34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B32" w:rsidRPr="001E2C91" w:rsidRDefault="00C63B32" w:rsidP="00C63B3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D1D58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E2C91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D1D58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E2C9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A06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.1pt;margin-top:782.45pt;width:53.3pt;height:27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" stroked="f">
              <v:textbox inset="0,0,0,0">
                <w:txbxContent>
                  <w:p w:rsidR="00C63B32" w:rsidRPr="001E2C91" w:rsidRDefault="00C63B32" w:rsidP="00C63B3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2C91">
                      <w:rPr>
                        <w:sz w:val="16"/>
                        <w:szCs w:val="16"/>
                      </w:rPr>
                      <w:t xml:space="preserve">Page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D1D58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E2C91">
                      <w:rPr>
                        <w:sz w:val="16"/>
                        <w:szCs w:val="16"/>
                      </w:rPr>
                      <w:t xml:space="preserve"> of 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D1D58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E2C91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sdt>
      <w:sdtPr>
        <w:alias w:val="Protective Marking"/>
        <w:tag w:val="Protective Marking"/>
        <w:id w:val="-1666780497"/>
        <w:placeholder>
          <w:docPart w:val="82839D54CDA34B528293151C8D16347C"/>
        </w:placeholder>
        <w:dataBinding w:xpath="/ns0:Minute_Root[1]/ns0:pm[1]" w:storeItemID="{0A97807E-5449-400F-A642-3237A11B08ED}"/>
        <w:text/>
      </w:sdtPr>
      <w:sdtEndPr/>
      <w:sdtContent>
        <w:r w:rsidR="008D1D58">
          <w:t>OFFICIAL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DF" w:rsidRDefault="008D1D58" w:rsidP="0042661D">
    <w:pPr>
      <w:jc w:val="center"/>
      <w:rPr>
        <w:rFonts w:ascii="Arial" w:hAnsi="Arial" w:cs="Arial"/>
        <w:b/>
        <w:color w:val="C00000"/>
        <w:sz w:val="28"/>
        <w:szCs w:val="28"/>
      </w:rPr>
    </w:pPr>
    <w:sdt>
      <w:sdtPr>
        <w:rPr>
          <w:rFonts w:ascii="Arial" w:hAnsi="Arial" w:cs="Arial"/>
          <w:b/>
          <w:color w:val="C00000"/>
          <w:sz w:val="28"/>
          <w:szCs w:val="28"/>
        </w:rPr>
        <w:alias w:val="Protective Marking"/>
        <w:tag w:val="Protective Marking"/>
        <w:id w:val="-1781407556"/>
        <w:placeholder>
          <w:docPart w:val="472401A249BE4C7BAFC83772A535112C"/>
        </w:placeholder>
        <w:dataBinding w:xpath="/ns0:Minute_Root[1]/ns0:pm[1]" w:storeItemID="{0A97807E-5449-400F-A642-3237A11B08ED}"/>
        <w:text/>
      </w:sdtPr>
      <w:sdtEndPr/>
      <w:sdtContent>
        <w:r>
          <w:rPr>
            <w:rFonts w:ascii="Arial" w:hAnsi="Arial" w:cs="Arial"/>
            <w:b/>
            <w:color w:val="C00000"/>
            <w:sz w:val="28"/>
            <w:szCs w:val="28"/>
          </w:rPr>
          <w:t>OFFICIAL</w:t>
        </w:r>
      </w:sdtContent>
    </w:sdt>
  </w:p>
  <w:p w:rsidR="00EC2D0D" w:rsidRPr="00526448" w:rsidRDefault="00553A95" w:rsidP="0042661D">
    <w:pPr>
      <w:jc w:val="center"/>
      <w:rPr>
        <w:sz w:val="2"/>
        <w:szCs w:val="2"/>
      </w:rPr>
    </w:pPr>
    <w:r>
      <w:rPr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43" w:rsidRDefault="00EE6443" w:rsidP="00185154">
      <w:r>
        <w:separator/>
      </w:r>
    </w:p>
    <w:p w:rsidR="00EE6443" w:rsidRDefault="00EE6443"/>
  </w:footnote>
  <w:footnote w:type="continuationSeparator" w:id="0">
    <w:p w:rsidR="00EE6443" w:rsidRDefault="00EE6443" w:rsidP="00185154">
      <w:r>
        <w:continuationSeparator/>
      </w:r>
    </w:p>
    <w:p w:rsidR="00EE6443" w:rsidRDefault="00EE6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95" w:rsidRDefault="007456D0" w:rsidP="00553A95">
    <w:pPr>
      <w:pStyle w:val="Protection"/>
      <w:spacing w:before="120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0" wp14:anchorId="7FEA50F5" wp14:editId="38DF337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5364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llower_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C2D0D" w:rsidRPr="0030502B" w:rsidRDefault="008D1D58" w:rsidP="007456D0">
    <w:pPr>
      <w:pStyle w:val="Protection"/>
      <w:spacing w:before="600"/>
    </w:pPr>
    <w:sdt>
      <w:sdtPr>
        <w:alias w:val="Protective Marking"/>
        <w:tag w:val="Protective Marking"/>
        <w:id w:val="-251892533"/>
        <w:placeholder>
          <w:docPart w:val="790E9853AC2D4B468CBFEE9A1B15AB59"/>
        </w:placeholder>
        <w:dataBinding w:xpath="/ns0:Minute_Root[1]/ns0:pm[1]" w:storeItemID="{0A97807E-5449-400F-A642-3237A11B08ED}"/>
        <w:text/>
      </w:sdtPr>
      <w:sdtEndPr/>
      <w:sdtContent>
        <w:r>
          <w:t>OFFICIAL</w:t>
        </w:r>
      </w:sdtContent>
    </w:sdt>
  </w:p>
  <w:p w:rsidR="00EC2D0D" w:rsidRPr="00250BFB" w:rsidRDefault="00EC2D0D" w:rsidP="001E2EFC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AB8D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6243860"/>
    <w:multiLevelType w:val="hybridMultilevel"/>
    <w:tmpl w:val="FFB8BD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A4D05"/>
    <w:multiLevelType w:val="multilevel"/>
    <w:tmpl w:val="BDFC207A"/>
    <w:numStyleLink w:val="ListTableNumber"/>
  </w:abstractNum>
  <w:abstractNum w:abstractNumId="4" w15:restartNumberingAfterBreak="0">
    <w:nsid w:val="07284AE9"/>
    <w:multiLevelType w:val="multilevel"/>
    <w:tmpl w:val="3F1EBC72"/>
    <w:styleLink w:val="ListAlpha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08D457C5"/>
    <w:multiLevelType w:val="multilevel"/>
    <w:tmpl w:val="624681D2"/>
    <w:numStyleLink w:val="ListTableBullet"/>
  </w:abstractNum>
  <w:abstractNum w:abstractNumId="6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8" w15:restartNumberingAfterBreak="0">
    <w:nsid w:val="23E96BF8"/>
    <w:multiLevelType w:val="multilevel"/>
    <w:tmpl w:val="4A4A7EFE"/>
    <w:numStyleLink w:val="ListNumberedHeadings"/>
  </w:abstractNum>
  <w:abstractNum w:abstractNumId="9" w15:restartNumberingAfterBreak="0">
    <w:nsid w:val="24741D40"/>
    <w:multiLevelType w:val="multilevel"/>
    <w:tmpl w:val="814A7C9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6026413"/>
    <w:multiLevelType w:val="multilevel"/>
    <w:tmpl w:val="0BB4736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ListBullet3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353912ED"/>
    <w:multiLevelType w:val="multilevel"/>
    <w:tmpl w:val="7228EA06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34EA2" w:themeColor="accent1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3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A7331F"/>
    <w:multiLevelType w:val="multilevel"/>
    <w:tmpl w:val="B9602BCA"/>
    <w:lvl w:ilvl="0">
      <w:start w:val="1"/>
      <w:numFmt w:val="upp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 w15:restartNumberingAfterBreak="0">
    <w:nsid w:val="45F17713"/>
    <w:multiLevelType w:val="multilevel"/>
    <w:tmpl w:val="984C3A36"/>
    <w:styleLink w:val="ListNumbered"/>
    <w:lvl w:ilvl="0">
      <w:start w:val="1"/>
      <w:numFmt w:val="decimal"/>
      <w:pStyle w:val="ListNumbere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e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istNumberedLevel3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4814788C"/>
    <w:multiLevelType w:val="multilevel"/>
    <w:tmpl w:val="9CE6C29E"/>
    <w:lvl w:ilvl="0">
      <w:start w:val="1"/>
      <w:numFmt w:val="decimal"/>
      <w:pStyle w:val="ListNumber0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85E30F9"/>
    <w:multiLevelType w:val="multilevel"/>
    <w:tmpl w:val="B07E6A6A"/>
    <w:styleLink w:val="NumberedHeadings"/>
    <w:lvl w:ilvl="0">
      <w:start w:val="1"/>
      <w:numFmt w:val="decimal"/>
      <w:pStyle w:val="Heading1Numbered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DBA3F82"/>
    <w:multiLevelType w:val="multilevel"/>
    <w:tmpl w:val="74B02582"/>
    <w:lvl w:ilvl="0">
      <w:start w:val="1"/>
      <w:numFmt w:val="decimal"/>
      <w:pStyle w:val="Heading1numbered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numbered0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numbered0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numbered0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702641B8"/>
    <w:multiLevelType w:val="hybridMultilevel"/>
    <w:tmpl w:val="584AA700"/>
    <w:lvl w:ilvl="0" w:tplc="F44ED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9706E"/>
    <w:multiLevelType w:val="multilevel"/>
    <w:tmpl w:val="0EC886EA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8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2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6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20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4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407"/>
        </w:tabs>
        <w:ind w:left="2556" w:firstLine="0"/>
      </w:pPr>
      <w:rPr>
        <w:rFonts w:hint="default"/>
      </w:rPr>
    </w:lvl>
  </w:abstractNum>
  <w:abstractNum w:abstractNumId="22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17"/>
  </w:num>
  <w:num w:numId="9">
    <w:abstractNumId w:val="21"/>
  </w:num>
  <w:num w:numId="10">
    <w:abstractNumId w:val="7"/>
  </w:num>
  <w:num w:numId="11">
    <w:abstractNumId w:val="8"/>
  </w:num>
  <w:num w:numId="12">
    <w:abstractNumId w:val="3"/>
  </w:num>
  <w:num w:numId="13">
    <w:abstractNumId w:val="19"/>
  </w:num>
  <w:num w:numId="14">
    <w:abstractNumId w:val="16"/>
  </w:num>
  <w:num w:numId="15">
    <w:abstractNumId w:val="10"/>
  </w:num>
  <w:num w:numId="16">
    <w:abstractNumId w:val="15"/>
  </w:num>
  <w:num w:numId="17">
    <w:abstractNumId w:val="0"/>
  </w:num>
  <w:num w:numId="18">
    <w:abstractNumId w:val="13"/>
  </w:num>
  <w:num w:numId="19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170" w:hanging="170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pStyle w:val="TableBullet2"/>
        <w:lvlText w:val="–"/>
        <w:lvlJc w:val="left"/>
        <w:pPr>
          <w:tabs>
            <w:tab w:val="num" w:pos="454"/>
          </w:tabs>
          <w:ind w:left="340" w:hanging="170"/>
        </w:pPr>
        <w:rPr>
          <w:rFonts w:ascii="Arial" w:hAnsi="Arial" w:cs="Times New Roman" w:hint="default"/>
          <w:color w:val="auto"/>
          <w:sz w:val="20"/>
        </w:rPr>
      </w:lvl>
    </w:lvlOverride>
    <w:lvlOverride w:ilvl="2">
      <w:lvl w:ilvl="2">
        <w:start w:val="1"/>
        <w:numFmt w:val="none"/>
        <w:lvlText w:val=""/>
        <w:lvlJc w:val="left"/>
        <w:pPr>
          <w:tabs>
            <w:tab w:val="num" w:pos="624"/>
          </w:tabs>
          <w:ind w:left="510" w:hanging="170"/>
        </w:pPr>
        <w:rPr>
          <w:rFonts w:hint="default"/>
          <w:color w:val="000000"/>
        </w:rPr>
      </w:lvl>
    </w:lvlOverride>
    <w:lvlOverride w:ilvl="3">
      <w:lvl w:ilvl="3">
        <w:start w:val="1"/>
        <w:numFmt w:val="none"/>
        <w:lvlText w:val="%4"/>
        <w:lvlJc w:val="left"/>
        <w:pPr>
          <w:tabs>
            <w:tab w:val="num" w:pos="794"/>
          </w:tabs>
          <w:ind w:left="680" w:hanging="17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964"/>
          </w:tabs>
          <w:ind w:left="850" w:hanging="170"/>
        </w:pPr>
        <w:rPr>
          <w:rFonts w:hint="default"/>
          <w:color w:val="000000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34"/>
          </w:tabs>
          <w:ind w:left="1020" w:hanging="17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304"/>
          </w:tabs>
          <w:ind w:left="1190" w:hanging="170"/>
        </w:pPr>
        <w:rPr>
          <w:rFonts w:hint="default"/>
          <w:color w:val="000000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1474"/>
          </w:tabs>
          <w:ind w:left="1360" w:hanging="17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1644"/>
          </w:tabs>
          <w:ind w:left="1530" w:hanging="170"/>
        </w:pPr>
        <w:rPr>
          <w:rFonts w:hint="default"/>
          <w:color w:val="000000"/>
        </w:rPr>
      </w:lvl>
    </w:lvlOverride>
  </w:num>
  <w:num w:numId="20">
    <w:abstractNumId w:val="18"/>
    <w:lvlOverride w:ilvl="1">
      <w:lvl w:ilvl="1">
        <w:start w:val="1"/>
        <w:numFmt w:val="decimal"/>
        <w:pStyle w:val="Heading2Numbered"/>
        <w:lvlText w:val="%1.%2"/>
        <w:lvlJc w:val="left"/>
        <w:pPr>
          <w:ind w:left="794" w:hanging="794"/>
        </w:pPr>
        <w:rPr>
          <w:rFonts w:hint="default"/>
          <w:color w:val="034EA2" w:themeColor="accent1"/>
        </w:rPr>
      </w:lvl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0"/>
  </w:num>
  <w:num w:numId="2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16"/>
    <w:rsid w:val="00001FCE"/>
    <w:rsid w:val="00006100"/>
    <w:rsid w:val="00012E82"/>
    <w:rsid w:val="00035103"/>
    <w:rsid w:val="000427B8"/>
    <w:rsid w:val="00045ECB"/>
    <w:rsid w:val="00054827"/>
    <w:rsid w:val="0006554A"/>
    <w:rsid w:val="00066325"/>
    <w:rsid w:val="00071C7D"/>
    <w:rsid w:val="00076F97"/>
    <w:rsid w:val="000870BB"/>
    <w:rsid w:val="00087D93"/>
    <w:rsid w:val="00094C0B"/>
    <w:rsid w:val="000B3EBE"/>
    <w:rsid w:val="000B4619"/>
    <w:rsid w:val="000B6FA1"/>
    <w:rsid w:val="000C0C22"/>
    <w:rsid w:val="000C1D1E"/>
    <w:rsid w:val="000C3DB1"/>
    <w:rsid w:val="000E196E"/>
    <w:rsid w:val="000F0024"/>
    <w:rsid w:val="000F4A35"/>
    <w:rsid w:val="001063C6"/>
    <w:rsid w:val="00117D6E"/>
    <w:rsid w:val="001215F4"/>
    <w:rsid w:val="00123B5A"/>
    <w:rsid w:val="0013218E"/>
    <w:rsid w:val="00137FA3"/>
    <w:rsid w:val="00143B7F"/>
    <w:rsid w:val="00145CCD"/>
    <w:rsid w:val="001505D8"/>
    <w:rsid w:val="00152BCD"/>
    <w:rsid w:val="00154790"/>
    <w:rsid w:val="00156423"/>
    <w:rsid w:val="0015702D"/>
    <w:rsid w:val="001600E5"/>
    <w:rsid w:val="001829A7"/>
    <w:rsid w:val="00185154"/>
    <w:rsid w:val="0019114D"/>
    <w:rsid w:val="00197A45"/>
    <w:rsid w:val="001C2D8B"/>
    <w:rsid w:val="001E2C91"/>
    <w:rsid w:val="001E2EFC"/>
    <w:rsid w:val="001F16CA"/>
    <w:rsid w:val="002078C1"/>
    <w:rsid w:val="002106C4"/>
    <w:rsid w:val="00210DEF"/>
    <w:rsid w:val="00216A2D"/>
    <w:rsid w:val="00216BC2"/>
    <w:rsid w:val="00222215"/>
    <w:rsid w:val="00247BEF"/>
    <w:rsid w:val="0025119D"/>
    <w:rsid w:val="00252201"/>
    <w:rsid w:val="00254DD8"/>
    <w:rsid w:val="002668B7"/>
    <w:rsid w:val="002903A9"/>
    <w:rsid w:val="002A3C3C"/>
    <w:rsid w:val="002B4003"/>
    <w:rsid w:val="002C5B1C"/>
    <w:rsid w:val="002D0093"/>
    <w:rsid w:val="002D4254"/>
    <w:rsid w:val="002D4927"/>
    <w:rsid w:val="002D4E6E"/>
    <w:rsid w:val="002E6375"/>
    <w:rsid w:val="002F1863"/>
    <w:rsid w:val="002F4862"/>
    <w:rsid w:val="002F65FC"/>
    <w:rsid w:val="00301893"/>
    <w:rsid w:val="003411DD"/>
    <w:rsid w:val="00354869"/>
    <w:rsid w:val="0037398C"/>
    <w:rsid w:val="0037618F"/>
    <w:rsid w:val="003853C1"/>
    <w:rsid w:val="003A04C1"/>
    <w:rsid w:val="003A08A5"/>
    <w:rsid w:val="003A1ACB"/>
    <w:rsid w:val="003A5933"/>
    <w:rsid w:val="003B0945"/>
    <w:rsid w:val="003B097F"/>
    <w:rsid w:val="003B182E"/>
    <w:rsid w:val="003B4DCF"/>
    <w:rsid w:val="003C53D0"/>
    <w:rsid w:val="003D3B71"/>
    <w:rsid w:val="003D56AF"/>
    <w:rsid w:val="003E1EF3"/>
    <w:rsid w:val="003E5319"/>
    <w:rsid w:val="003F3A1C"/>
    <w:rsid w:val="0040082B"/>
    <w:rsid w:val="004041DA"/>
    <w:rsid w:val="00404473"/>
    <w:rsid w:val="00404615"/>
    <w:rsid w:val="00407776"/>
    <w:rsid w:val="00421159"/>
    <w:rsid w:val="0042661D"/>
    <w:rsid w:val="00427353"/>
    <w:rsid w:val="0043490F"/>
    <w:rsid w:val="0043564D"/>
    <w:rsid w:val="0043628A"/>
    <w:rsid w:val="00444AE6"/>
    <w:rsid w:val="004478FD"/>
    <w:rsid w:val="00447E0A"/>
    <w:rsid w:val="00462A18"/>
    <w:rsid w:val="004700B3"/>
    <w:rsid w:val="00472ECC"/>
    <w:rsid w:val="00491C59"/>
    <w:rsid w:val="004A2402"/>
    <w:rsid w:val="004A347D"/>
    <w:rsid w:val="004B7DAE"/>
    <w:rsid w:val="004C0889"/>
    <w:rsid w:val="004E79A4"/>
    <w:rsid w:val="004F2A3C"/>
    <w:rsid w:val="004F3D6F"/>
    <w:rsid w:val="004F7EDF"/>
    <w:rsid w:val="0051056D"/>
    <w:rsid w:val="00515902"/>
    <w:rsid w:val="00522D54"/>
    <w:rsid w:val="00526448"/>
    <w:rsid w:val="005331C9"/>
    <w:rsid w:val="00543796"/>
    <w:rsid w:val="0055219D"/>
    <w:rsid w:val="0055353F"/>
    <w:rsid w:val="00553A95"/>
    <w:rsid w:val="005563CA"/>
    <w:rsid w:val="0056633F"/>
    <w:rsid w:val="005713E5"/>
    <w:rsid w:val="00572FF2"/>
    <w:rsid w:val="005850B9"/>
    <w:rsid w:val="005A435A"/>
    <w:rsid w:val="005A513C"/>
    <w:rsid w:val="005B00A1"/>
    <w:rsid w:val="005B0C40"/>
    <w:rsid w:val="005C394A"/>
    <w:rsid w:val="005D620B"/>
    <w:rsid w:val="005E259B"/>
    <w:rsid w:val="005F24D9"/>
    <w:rsid w:val="006025ED"/>
    <w:rsid w:val="0061089F"/>
    <w:rsid w:val="00616C8C"/>
    <w:rsid w:val="00620224"/>
    <w:rsid w:val="00620E11"/>
    <w:rsid w:val="00621BF6"/>
    <w:rsid w:val="006242A5"/>
    <w:rsid w:val="00624D1B"/>
    <w:rsid w:val="00633235"/>
    <w:rsid w:val="0065325A"/>
    <w:rsid w:val="00662FA6"/>
    <w:rsid w:val="00674316"/>
    <w:rsid w:val="00675FEF"/>
    <w:rsid w:val="006833BC"/>
    <w:rsid w:val="00684E74"/>
    <w:rsid w:val="00697146"/>
    <w:rsid w:val="006A1794"/>
    <w:rsid w:val="006A1801"/>
    <w:rsid w:val="006B45C9"/>
    <w:rsid w:val="006C04A4"/>
    <w:rsid w:val="006D048D"/>
    <w:rsid w:val="006D22C5"/>
    <w:rsid w:val="006E0769"/>
    <w:rsid w:val="006E1A0F"/>
    <w:rsid w:val="006E347F"/>
    <w:rsid w:val="006F49EE"/>
    <w:rsid w:val="00702F5F"/>
    <w:rsid w:val="007270EB"/>
    <w:rsid w:val="00734EA7"/>
    <w:rsid w:val="007456D0"/>
    <w:rsid w:val="0074597C"/>
    <w:rsid w:val="007640A4"/>
    <w:rsid w:val="00765BC3"/>
    <w:rsid w:val="00770BF1"/>
    <w:rsid w:val="00774E81"/>
    <w:rsid w:val="00782617"/>
    <w:rsid w:val="00786081"/>
    <w:rsid w:val="007905C5"/>
    <w:rsid w:val="00797A04"/>
    <w:rsid w:val="007A5346"/>
    <w:rsid w:val="007C32F6"/>
    <w:rsid w:val="007D517D"/>
    <w:rsid w:val="007E38AA"/>
    <w:rsid w:val="007F220F"/>
    <w:rsid w:val="0080185B"/>
    <w:rsid w:val="00817D6F"/>
    <w:rsid w:val="00820395"/>
    <w:rsid w:val="00822503"/>
    <w:rsid w:val="00842EA4"/>
    <w:rsid w:val="00845732"/>
    <w:rsid w:val="008572D9"/>
    <w:rsid w:val="00861E13"/>
    <w:rsid w:val="008715D5"/>
    <w:rsid w:val="00883FB9"/>
    <w:rsid w:val="008842EB"/>
    <w:rsid w:val="008921D5"/>
    <w:rsid w:val="00892496"/>
    <w:rsid w:val="008A45CA"/>
    <w:rsid w:val="008A5ED9"/>
    <w:rsid w:val="008A6F22"/>
    <w:rsid w:val="008B5D8F"/>
    <w:rsid w:val="008C253E"/>
    <w:rsid w:val="008C4554"/>
    <w:rsid w:val="008D1D58"/>
    <w:rsid w:val="008D36D0"/>
    <w:rsid w:val="008D5926"/>
    <w:rsid w:val="008D786F"/>
    <w:rsid w:val="008E1DD2"/>
    <w:rsid w:val="008E2BFA"/>
    <w:rsid w:val="008F07F8"/>
    <w:rsid w:val="008F2DE2"/>
    <w:rsid w:val="008F4E0B"/>
    <w:rsid w:val="008F7847"/>
    <w:rsid w:val="009022AC"/>
    <w:rsid w:val="00904F18"/>
    <w:rsid w:val="00907866"/>
    <w:rsid w:val="00912C23"/>
    <w:rsid w:val="00920602"/>
    <w:rsid w:val="009313C5"/>
    <w:rsid w:val="009453E1"/>
    <w:rsid w:val="009571D7"/>
    <w:rsid w:val="009666A1"/>
    <w:rsid w:val="00982A2C"/>
    <w:rsid w:val="009860F9"/>
    <w:rsid w:val="00997DD9"/>
    <w:rsid w:val="009A199C"/>
    <w:rsid w:val="009A4AE5"/>
    <w:rsid w:val="009A52E2"/>
    <w:rsid w:val="009D36D2"/>
    <w:rsid w:val="009D5583"/>
    <w:rsid w:val="009E3824"/>
    <w:rsid w:val="009F53BB"/>
    <w:rsid w:val="009F6CE7"/>
    <w:rsid w:val="00A0404F"/>
    <w:rsid w:val="00A07960"/>
    <w:rsid w:val="00A102EC"/>
    <w:rsid w:val="00A14B9C"/>
    <w:rsid w:val="00A2191D"/>
    <w:rsid w:val="00A23301"/>
    <w:rsid w:val="00A41250"/>
    <w:rsid w:val="00A417C1"/>
    <w:rsid w:val="00A41C9F"/>
    <w:rsid w:val="00A41D4E"/>
    <w:rsid w:val="00A47837"/>
    <w:rsid w:val="00A52A8F"/>
    <w:rsid w:val="00A640FF"/>
    <w:rsid w:val="00A818AF"/>
    <w:rsid w:val="00A83B38"/>
    <w:rsid w:val="00A86F0F"/>
    <w:rsid w:val="00A94ADC"/>
    <w:rsid w:val="00A96330"/>
    <w:rsid w:val="00AA3899"/>
    <w:rsid w:val="00AA6010"/>
    <w:rsid w:val="00AC5535"/>
    <w:rsid w:val="00AD17BD"/>
    <w:rsid w:val="00AD6EC2"/>
    <w:rsid w:val="00AE4C26"/>
    <w:rsid w:val="00AF161F"/>
    <w:rsid w:val="00AF2204"/>
    <w:rsid w:val="00B012F3"/>
    <w:rsid w:val="00B04052"/>
    <w:rsid w:val="00B04C38"/>
    <w:rsid w:val="00B1089D"/>
    <w:rsid w:val="00B1273F"/>
    <w:rsid w:val="00B2268F"/>
    <w:rsid w:val="00B53493"/>
    <w:rsid w:val="00B558AB"/>
    <w:rsid w:val="00B55D18"/>
    <w:rsid w:val="00B56CC8"/>
    <w:rsid w:val="00B61C86"/>
    <w:rsid w:val="00B65281"/>
    <w:rsid w:val="00B668FB"/>
    <w:rsid w:val="00B76B8E"/>
    <w:rsid w:val="00B8347A"/>
    <w:rsid w:val="00B847BD"/>
    <w:rsid w:val="00BA45AE"/>
    <w:rsid w:val="00BA4F4A"/>
    <w:rsid w:val="00BA66AD"/>
    <w:rsid w:val="00BB49AA"/>
    <w:rsid w:val="00BC2DD3"/>
    <w:rsid w:val="00BC4C0D"/>
    <w:rsid w:val="00BC67B1"/>
    <w:rsid w:val="00BD7CF3"/>
    <w:rsid w:val="00BD7FF0"/>
    <w:rsid w:val="00BE16D4"/>
    <w:rsid w:val="00BE7B16"/>
    <w:rsid w:val="00BF2C53"/>
    <w:rsid w:val="00C000C3"/>
    <w:rsid w:val="00C02E60"/>
    <w:rsid w:val="00C10095"/>
    <w:rsid w:val="00C16652"/>
    <w:rsid w:val="00C240FD"/>
    <w:rsid w:val="00C24374"/>
    <w:rsid w:val="00C302EF"/>
    <w:rsid w:val="00C61CD9"/>
    <w:rsid w:val="00C63B32"/>
    <w:rsid w:val="00C74C53"/>
    <w:rsid w:val="00C75C44"/>
    <w:rsid w:val="00C956B4"/>
    <w:rsid w:val="00C97431"/>
    <w:rsid w:val="00CB30C9"/>
    <w:rsid w:val="00CB7816"/>
    <w:rsid w:val="00CF1A0B"/>
    <w:rsid w:val="00D153DE"/>
    <w:rsid w:val="00D22658"/>
    <w:rsid w:val="00D241D3"/>
    <w:rsid w:val="00D24EC3"/>
    <w:rsid w:val="00D253E1"/>
    <w:rsid w:val="00D27FA8"/>
    <w:rsid w:val="00D35C25"/>
    <w:rsid w:val="00D365D3"/>
    <w:rsid w:val="00D41EC2"/>
    <w:rsid w:val="00D42F7B"/>
    <w:rsid w:val="00D539CD"/>
    <w:rsid w:val="00D55089"/>
    <w:rsid w:val="00D65684"/>
    <w:rsid w:val="00D6599E"/>
    <w:rsid w:val="00D816BD"/>
    <w:rsid w:val="00D97F82"/>
    <w:rsid w:val="00DA76FA"/>
    <w:rsid w:val="00DB2B49"/>
    <w:rsid w:val="00DC1997"/>
    <w:rsid w:val="00DC28FE"/>
    <w:rsid w:val="00DC290C"/>
    <w:rsid w:val="00DC33B4"/>
    <w:rsid w:val="00DD4656"/>
    <w:rsid w:val="00DF01DF"/>
    <w:rsid w:val="00DF02F1"/>
    <w:rsid w:val="00E01036"/>
    <w:rsid w:val="00E018FB"/>
    <w:rsid w:val="00E106E2"/>
    <w:rsid w:val="00E134ED"/>
    <w:rsid w:val="00E135C8"/>
    <w:rsid w:val="00E21DC0"/>
    <w:rsid w:val="00E26331"/>
    <w:rsid w:val="00E27CBE"/>
    <w:rsid w:val="00E34EC1"/>
    <w:rsid w:val="00E61E5F"/>
    <w:rsid w:val="00E64ED0"/>
    <w:rsid w:val="00E66A44"/>
    <w:rsid w:val="00E6763B"/>
    <w:rsid w:val="00E80AF6"/>
    <w:rsid w:val="00E80F6F"/>
    <w:rsid w:val="00EB58BD"/>
    <w:rsid w:val="00EC0FFC"/>
    <w:rsid w:val="00EC2D0D"/>
    <w:rsid w:val="00EC6768"/>
    <w:rsid w:val="00ED2E33"/>
    <w:rsid w:val="00ED3024"/>
    <w:rsid w:val="00ED4A1F"/>
    <w:rsid w:val="00ED71B6"/>
    <w:rsid w:val="00EE5474"/>
    <w:rsid w:val="00EE6443"/>
    <w:rsid w:val="00EF0E10"/>
    <w:rsid w:val="00EF2076"/>
    <w:rsid w:val="00EF2AFB"/>
    <w:rsid w:val="00F100EE"/>
    <w:rsid w:val="00F13F0B"/>
    <w:rsid w:val="00F1671F"/>
    <w:rsid w:val="00F24091"/>
    <w:rsid w:val="00F2547C"/>
    <w:rsid w:val="00F26448"/>
    <w:rsid w:val="00F27D76"/>
    <w:rsid w:val="00F33D5C"/>
    <w:rsid w:val="00F3721E"/>
    <w:rsid w:val="00F431FB"/>
    <w:rsid w:val="00F44278"/>
    <w:rsid w:val="00F5004E"/>
    <w:rsid w:val="00F53ACB"/>
    <w:rsid w:val="00F56675"/>
    <w:rsid w:val="00F60E46"/>
    <w:rsid w:val="00F6184E"/>
    <w:rsid w:val="00F7267D"/>
    <w:rsid w:val="00F8007E"/>
    <w:rsid w:val="00F81C8A"/>
    <w:rsid w:val="00F82C5B"/>
    <w:rsid w:val="00F84805"/>
    <w:rsid w:val="00FA2B02"/>
    <w:rsid w:val="00FB1115"/>
    <w:rsid w:val="00FB4AE4"/>
    <w:rsid w:val="00FB6151"/>
    <w:rsid w:val="00FB78C3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FF5B52B9-B9F0-4EE5-BDE9-AD178FE2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0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19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9"/>
    <w:rsid w:val="00197A45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97DD9"/>
    <w:pPr>
      <w:keepNext/>
      <w:keepLines/>
      <w:widowControl w:val="0"/>
      <w:spacing w:before="120" w:after="240" w:line="264" w:lineRule="auto"/>
      <w:outlineLvl w:val="0"/>
    </w:pPr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903A9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102EC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sz w:val="22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E134ED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szCs w:val="20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rsid w:val="00675FEF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6448"/>
    <w:pPr>
      <w:spacing w:before="120" w:after="120" w:line="264" w:lineRule="auto"/>
    </w:pPr>
    <w:rPr>
      <w:rFonts w:eastAsia="Times New Roman" w:cs="Times New Roman"/>
      <w:color w:val="000000" w:themeColor="text1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F26448"/>
    <w:rPr>
      <w:rFonts w:eastAsia="Times New Roman" w:cs="Times New Roman"/>
      <w:color w:val="000000" w:themeColor="text1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997DD9"/>
    <w:rPr>
      <w:rFonts w:asciiTheme="majorHAnsi" w:eastAsia="Times New Roman" w:hAnsiTheme="majorHAnsi" w:cs="Arial"/>
      <w:b/>
      <w:bCs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2903A9"/>
    <w:rPr>
      <w:rFonts w:asciiTheme="majorHAnsi" w:eastAsia="Times New Roman" w:hAnsiTheme="majorHAnsi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A102EC"/>
    <w:rPr>
      <w:rFonts w:asciiTheme="majorHAnsi" w:eastAsia="Times New Roman" w:hAnsiTheme="majorHAnsi" w:cs="Times New Roman"/>
      <w:b/>
      <w:bCs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E134ED"/>
    <w:rPr>
      <w:rFonts w:asciiTheme="majorHAnsi" w:eastAsia="Times New Roman" w:hAnsiTheme="majorHAnsi" w:cs="Times New Roman"/>
      <w:b/>
      <w:bCs/>
      <w:sz w:val="20"/>
      <w:szCs w:val="20"/>
      <w:lang w:eastAsia="en-AU"/>
    </w:rPr>
  </w:style>
  <w:style w:type="paragraph" w:customStyle="1" w:styleId="AltHeading1">
    <w:name w:val="Alt Heading 1"/>
    <w:basedOn w:val="Heading1"/>
    <w:next w:val="BodyText"/>
    <w:uiPriority w:val="2"/>
    <w:semiHidden/>
    <w:qFormat/>
    <w:rsid w:val="00B558AB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semiHidden/>
    <w:qFormat/>
    <w:rsid w:val="00912C23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uiPriority w:val="2"/>
    <w:semiHidden/>
    <w:qFormat/>
    <w:rsid w:val="00912C2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12C23"/>
    <w:pPr>
      <w:numPr>
        <w:ilvl w:val="3"/>
        <w:numId w:val="11"/>
      </w:numPr>
    </w:pPr>
  </w:style>
  <w:style w:type="paragraph" w:styleId="Title">
    <w:name w:val="Title"/>
    <w:basedOn w:val="Heading1"/>
    <w:next w:val="BodyText"/>
    <w:link w:val="TitleChar"/>
    <w:qFormat/>
    <w:rsid w:val="00543796"/>
    <w:pPr>
      <w:spacing w:before="0" w:after="360"/>
    </w:pPr>
    <w:rPr>
      <w:color w:val="034EA2" w:themeColor="accent1"/>
      <w:sz w:val="52"/>
    </w:rPr>
  </w:style>
  <w:style w:type="character" w:customStyle="1" w:styleId="TitleChar">
    <w:name w:val="Title Char"/>
    <w:basedOn w:val="DefaultParagraphFont"/>
    <w:link w:val="Title"/>
    <w:rsid w:val="00543796"/>
    <w:rPr>
      <w:rFonts w:asciiTheme="majorHAnsi" w:eastAsia="Times New Roman" w:hAnsiTheme="majorHAnsi" w:cs="Arial"/>
      <w:b/>
      <w:bCs/>
      <w:color w:val="034EA2" w:themeColor="accent1"/>
      <w:sz w:val="52"/>
      <w:szCs w:val="40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A417C1"/>
    <w:pPr>
      <w:jc w:val="right"/>
    </w:pPr>
    <w:rPr>
      <w:sz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61D"/>
    <w:rPr>
      <w:sz w:val="2"/>
    </w:rPr>
  </w:style>
  <w:style w:type="paragraph" w:styleId="Footer">
    <w:name w:val="footer"/>
    <w:basedOn w:val="Normal"/>
    <w:link w:val="FooterChar"/>
    <w:uiPriority w:val="99"/>
    <w:semiHidden/>
    <w:rsid w:val="008E2BFA"/>
    <w:pPr>
      <w:tabs>
        <w:tab w:val="right" w:pos="9639"/>
      </w:tabs>
      <w:jc w:val="right"/>
    </w:pPr>
    <w:rPr>
      <w:color w:val="5C676D" w:themeColor="accent3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0769"/>
    <w:rPr>
      <w:color w:val="5C676D" w:themeColor="accent3"/>
      <w:sz w:val="18"/>
    </w:rPr>
  </w:style>
  <w:style w:type="paragraph" w:styleId="ListNumber0">
    <w:name w:val="List Number"/>
    <w:basedOn w:val="ListBullet"/>
    <w:uiPriority w:val="21"/>
    <w:qFormat/>
    <w:rsid w:val="00197A45"/>
    <w:pPr>
      <w:numPr>
        <w:numId w:val="16"/>
      </w:numPr>
    </w:pPr>
  </w:style>
  <w:style w:type="table" w:customStyle="1" w:styleId="DHATable">
    <w:name w:val="DHA Table"/>
    <w:basedOn w:val="TableNormal"/>
    <w:uiPriority w:val="99"/>
    <w:rsid w:val="00054827"/>
    <w:pPr>
      <w:spacing w:before="120" w:after="120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034EA2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Theme="minorHAnsi" w:hAnsiTheme="minorHAnsi"/>
        <w:b/>
        <w:i w:val="0"/>
        <w:color w:val="000000" w:themeColor="text1"/>
      </w:rPr>
    </w:tblStylePr>
    <w:tblStylePr w:type="band1Horz">
      <w:rPr>
        <w:rFonts w:asciiTheme="minorHAnsi" w:hAnsiTheme="minorHAns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Theme="minorHAnsi" w:hAnsiTheme="minorHAns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99"/>
    <w:semiHidden/>
    <w:rsid w:val="00A23301"/>
    <w:pPr>
      <w:spacing w:before="0" w:after="480" w:line="240" w:lineRule="auto"/>
    </w:pPr>
    <w:rPr>
      <w:color w:val="034EA2" w:themeColor="accent1"/>
    </w:rPr>
  </w:style>
  <w:style w:type="character" w:styleId="Hyperlink">
    <w:name w:val="Hyperlink"/>
    <w:basedOn w:val="DefaultParagraphFont"/>
    <w:uiPriority w:val="99"/>
    <w:rsid w:val="00997DD9"/>
    <w:rPr>
      <w:color w:val="000000" w:themeColor="text1"/>
      <w:u w:val="single"/>
    </w:rPr>
  </w:style>
  <w:style w:type="paragraph" w:styleId="TOC1">
    <w:name w:val="toc 1"/>
    <w:basedOn w:val="Normal"/>
    <w:next w:val="Normal"/>
    <w:uiPriority w:val="39"/>
    <w:semiHidden/>
    <w:rsid w:val="009666A1"/>
    <w:pPr>
      <w:keepNext/>
      <w:tabs>
        <w:tab w:val="left" w:pos="284"/>
        <w:tab w:val="left" w:pos="851"/>
        <w:tab w:val="right" w:pos="9338"/>
      </w:tabs>
      <w:spacing w:before="120" w:after="120" w:line="264" w:lineRule="auto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9666A1"/>
    <w:pPr>
      <w:tabs>
        <w:tab w:val="left" w:pos="284"/>
        <w:tab w:val="left" w:pos="1134"/>
        <w:tab w:val="right" w:pos="9338"/>
      </w:tabs>
      <w:spacing w:before="60" w:after="60" w:line="264" w:lineRule="auto"/>
      <w:ind w:right="284" w:firstLine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9666A1"/>
    <w:pPr>
      <w:tabs>
        <w:tab w:val="left" w:pos="1985"/>
        <w:tab w:val="right" w:pos="9338"/>
      </w:tabs>
      <w:spacing w:before="60" w:after="60"/>
      <w:ind w:left="1134" w:right="567"/>
    </w:pPr>
    <w:rPr>
      <w:noProof/>
      <w:sz w:val="18"/>
    </w:rPr>
  </w:style>
  <w:style w:type="table" w:styleId="TableGrid">
    <w:name w:val="Table Grid"/>
    <w:basedOn w:val="TableNormal"/>
    <w:uiPriority w:val="39"/>
    <w:rsid w:val="00CB30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11"/>
    <w:qFormat/>
    <w:rsid w:val="009D5583"/>
    <w:pPr>
      <w:spacing w:before="120" w:after="120"/>
    </w:pPr>
  </w:style>
  <w:style w:type="paragraph" w:customStyle="1" w:styleId="TableBullet">
    <w:name w:val="Table Bullet"/>
    <w:basedOn w:val="Normal"/>
    <w:uiPriority w:val="4"/>
    <w:qFormat/>
    <w:rsid w:val="0043490F"/>
    <w:pPr>
      <w:numPr>
        <w:numId w:val="19"/>
      </w:numPr>
      <w:spacing w:before="120" w:after="120"/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Normal"/>
    <w:uiPriority w:val="4"/>
    <w:qFormat/>
    <w:rsid w:val="0043490F"/>
    <w:pPr>
      <w:numPr>
        <w:numId w:val="12"/>
      </w:numPr>
      <w:spacing w:before="120" w:after="120"/>
      <w:contextualSpacing/>
    </w:pPr>
  </w:style>
  <w:style w:type="character" w:customStyle="1" w:styleId="Heading5Char">
    <w:name w:val="Heading 5 Char"/>
    <w:basedOn w:val="DefaultParagraphFont"/>
    <w:link w:val="Heading5"/>
    <w:uiPriority w:val="1"/>
    <w:rsid w:val="009666A1"/>
    <w:rPr>
      <w:rFonts w:asciiTheme="majorHAnsi" w:eastAsia="Times New Roman" w:hAnsiTheme="majorHAnsi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Normal"/>
    <w:link w:val="ListParagraphChar"/>
    <w:uiPriority w:val="23"/>
    <w:qFormat/>
    <w:rsid w:val="000F0024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4">
    <w:name w:val="toc 4"/>
    <w:basedOn w:val="TOC1"/>
    <w:next w:val="Normal"/>
    <w:uiPriority w:val="99"/>
    <w:semiHidden/>
    <w:rsid w:val="00DF01DF"/>
    <w:pPr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rsid w:val="00912C2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3"/>
    <w:qFormat/>
    <w:rsid w:val="00997DD9"/>
    <w:pPr>
      <w:spacing w:before="240" w:after="160" w:line="264" w:lineRule="auto"/>
    </w:pPr>
    <w:rPr>
      <w:rFonts w:ascii="Arial" w:eastAsia="Arial" w:hAnsi="Arial" w:cs="Times New Roman"/>
      <w:color w:val="034EA2" w:themeColor="accent1"/>
      <w:sz w:val="40"/>
      <w:szCs w:val="40"/>
    </w:rPr>
  </w:style>
  <w:style w:type="character" w:customStyle="1" w:styleId="QuoteChar">
    <w:name w:val="Quote Char"/>
    <w:basedOn w:val="DefaultParagraphFont"/>
    <w:link w:val="Quote"/>
    <w:uiPriority w:val="83"/>
    <w:rsid w:val="00997DD9"/>
    <w:rPr>
      <w:rFonts w:ascii="Arial" w:eastAsia="Arial" w:hAnsi="Arial" w:cs="Times New Roman"/>
      <w:color w:val="034EA2" w:themeColor="accent1"/>
      <w:sz w:val="40"/>
      <w:szCs w:val="40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12"/>
    <w:qFormat/>
    <w:rsid w:val="008C253E"/>
    <w:pPr>
      <w:keepNext/>
      <w:tabs>
        <w:tab w:val="left" w:pos="1134"/>
      </w:tabs>
      <w:spacing w:before="120" w:after="120"/>
      <w:ind w:left="1134" w:hanging="1134"/>
    </w:pPr>
    <w:rPr>
      <w:b/>
      <w:i/>
      <w:sz w:val="18"/>
      <w:szCs w:val="18"/>
      <w:lang w:eastAsia="en-AU"/>
    </w:rPr>
  </w:style>
  <w:style w:type="paragraph" w:customStyle="1" w:styleId="TableBody">
    <w:name w:val="Table Body"/>
    <w:basedOn w:val="Normal"/>
    <w:uiPriority w:val="3"/>
    <w:qFormat/>
    <w:rsid w:val="002D4927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</w:style>
  <w:style w:type="character" w:styleId="FollowedHyperlink">
    <w:name w:val="FollowedHyperlink"/>
    <w:basedOn w:val="DefaultParagraphFont"/>
    <w:uiPriority w:val="99"/>
    <w:semiHidden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table" w:customStyle="1" w:styleId="DHAABFStyle1">
    <w:name w:val="DHA/ABF Style 1"/>
    <w:basedOn w:val="TableNormal"/>
    <w:uiPriority w:val="99"/>
    <w:rsid w:val="00786081"/>
    <w:pPr>
      <w:spacing w:before="120" w:after="120"/>
    </w:pPr>
    <w:rPr>
      <w:color w:val="000000" w:themeColor="text1"/>
      <w:sz w:val="20"/>
      <w:szCs w:val="20"/>
    </w:r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/>
        <w:b/>
        <w:i w:val="0"/>
      </w:rPr>
      <w:tblPr/>
      <w:tcPr>
        <w:shd w:val="clear" w:color="auto" w:fill="D9D9D9" w:themeFill="background1" w:themeFillShade="D9"/>
      </w:tcPr>
    </w:tblStylePr>
    <w:tblStylePr w:type="lastRow">
      <w:tblPr/>
      <w:tcPr>
        <w:tcBorders>
          <w:top w:val="single" w:sz="18" w:space="0" w:color="D9D9D9" w:themeColor="background1" w:themeShade="D9"/>
          <w:left w:val="nil"/>
          <w:bottom w:val="single" w:sz="18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i w:val="0"/>
      </w:rPr>
    </w:tblStylePr>
    <w:tblStylePr w:type="band1Horz">
      <w:tblPr/>
      <w:tcPr>
        <w:tcBorders>
          <w:insideH w:val="nil"/>
        </w:tcBorders>
      </w:tcPr>
    </w:tblStylePr>
  </w:style>
  <w:style w:type="paragraph" w:styleId="ListBullet2">
    <w:name w:val="List Bullet 2"/>
    <w:basedOn w:val="ListBullet"/>
    <w:uiPriority w:val="20"/>
    <w:rsid w:val="00997DD9"/>
    <w:pPr>
      <w:numPr>
        <w:ilvl w:val="1"/>
      </w:numPr>
    </w:pPr>
  </w:style>
  <w:style w:type="paragraph" w:styleId="ListBullet3">
    <w:name w:val="List Bullet 3"/>
    <w:basedOn w:val="ListBullet"/>
    <w:uiPriority w:val="20"/>
    <w:rsid w:val="00997DD9"/>
    <w:pPr>
      <w:numPr>
        <w:ilvl w:val="2"/>
      </w:numPr>
    </w:pPr>
  </w:style>
  <w:style w:type="paragraph" w:styleId="ListBullet4">
    <w:name w:val="List Bullet 4"/>
    <w:basedOn w:val="ListBullet"/>
    <w:uiPriority w:val="20"/>
    <w:rsid w:val="00997DD9"/>
    <w:pPr>
      <w:numPr>
        <w:ilvl w:val="3"/>
      </w:numPr>
    </w:pPr>
  </w:style>
  <w:style w:type="paragraph" w:styleId="ListNumber2">
    <w:name w:val="List Number 2"/>
    <w:basedOn w:val="ListBullet2"/>
    <w:uiPriority w:val="21"/>
    <w:rsid w:val="00997DD9"/>
    <w:pPr>
      <w:numPr>
        <w:numId w:val="16"/>
      </w:numPr>
    </w:pPr>
  </w:style>
  <w:style w:type="paragraph" w:styleId="ListNumber3">
    <w:name w:val="List Number 3"/>
    <w:basedOn w:val="ListBullet3"/>
    <w:uiPriority w:val="21"/>
    <w:rsid w:val="00997DD9"/>
    <w:pPr>
      <w:numPr>
        <w:numId w:val="16"/>
      </w:numPr>
    </w:pPr>
  </w:style>
  <w:style w:type="paragraph" w:styleId="ListNumber4">
    <w:name w:val="List Number 4"/>
    <w:basedOn w:val="ListNumber0"/>
    <w:uiPriority w:val="21"/>
    <w:rsid w:val="004F2A3C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  <w:pPr>
      <w:numPr>
        <w:ilvl w:val="1"/>
      </w:numPr>
      <w:tabs>
        <w:tab w:val="num" w:pos="1134"/>
      </w:tabs>
    </w:pPr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  <w:tabs>
        <w:tab w:val="num" w:pos="1701"/>
      </w:tabs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  <w:tabs>
        <w:tab w:val="num" w:pos="2268"/>
      </w:tabs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  <w:tabs>
        <w:tab w:val="num" w:pos="2835"/>
      </w:tabs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  <w:tabs>
        <w:tab w:val="num" w:pos="3402"/>
      </w:tabs>
    </w:pPr>
  </w:style>
  <w:style w:type="numbering" w:customStyle="1" w:styleId="ListBullet0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4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5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ListAlpha6">
    <w:name w:val="List Alpha 6"/>
    <w:basedOn w:val="ListAlpha4"/>
    <w:uiPriority w:val="19"/>
    <w:semiHidden/>
    <w:rsid w:val="002903A9"/>
    <w:pPr>
      <w:numPr>
        <w:ilvl w:val="0"/>
        <w:numId w:val="0"/>
      </w:numPr>
      <w:tabs>
        <w:tab w:val="num" w:pos="3402"/>
      </w:tabs>
      <w:ind w:left="3402" w:hanging="567"/>
    </w:pPr>
  </w:style>
  <w:style w:type="paragraph" w:customStyle="1" w:styleId="FigureCaption">
    <w:name w:val="Figure Caption"/>
    <w:basedOn w:val="Normal"/>
    <w:semiHidden/>
    <w:qFormat/>
    <w:rsid w:val="001E2C91"/>
  </w:style>
  <w:style w:type="paragraph" w:customStyle="1" w:styleId="FigureStyle">
    <w:name w:val="Figure Style"/>
    <w:basedOn w:val="Normal"/>
    <w:uiPriority w:val="99"/>
    <w:semiHidden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rsid w:val="0074597C"/>
  </w:style>
  <w:style w:type="paragraph" w:styleId="NoSpacing">
    <w:name w:val="No Spacing"/>
    <w:uiPriority w:val="10"/>
    <w:semiHidden/>
    <w:rsid w:val="009860F9"/>
    <w:pPr>
      <w:spacing w:before="0" w:after="0" w:line="264" w:lineRule="auto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9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997"/>
    <w:rPr>
      <w:sz w:val="20"/>
      <w:szCs w:val="20"/>
    </w:rPr>
  </w:style>
  <w:style w:type="paragraph" w:customStyle="1" w:styleId="Protection">
    <w:name w:val="Protection"/>
    <w:basedOn w:val="Normal"/>
    <w:semiHidden/>
    <w:rsid w:val="00E66A44"/>
    <w:pPr>
      <w:jc w:val="center"/>
    </w:pPr>
    <w:rPr>
      <w:rFonts w:ascii="Arial" w:hAnsi="Arial" w:cs="Arial"/>
      <w:b/>
      <w:color w:val="C00000"/>
      <w:sz w:val="28"/>
      <w:szCs w:val="28"/>
    </w:rPr>
  </w:style>
  <w:style w:type="paragraph" w:customStyle="1" w:styleId="ProtectionDeleteMe">
    <w:name w:val="Protection DeleteMe"/>
    <w:basedOn w:val="Protection"/>
    <w:semiHidden/>
    <w:rsid w:val="00E66A44"/>
    <w:pPr>
      <w:spacing w:before="120"/>
    </w:pPr>
  </w:style>
  <w:style w:type="paragraph" w:customStyle="1" w:styleId="CoveringDeleteMe">
    <w:name w:val="Covering DeleteMe"/>
    <w:basedOn w:val="Normal"/>
    <w:semiHidden/>
    <w:rsid w:val="008F7847"/>
    <w:pPr>
      <w:spacing w:after="120"/>
      <w:jc w:val="center"/>
    </w:pPr>
    <w:rPr>
      <w:b/>
      <w:color w:val="C00000"/>
    </w:rPr>
  </w:style>
  <w:style w:type="character" w:customStyle="1" w:styleId="ListParagraphChar">
    <w:name w:val="List Paragraph Char"/>
    <w:basedOn w:val="DefaultParagraphFont"/>
    <w:link w:val="ListParagraph0"/>
    <w:uiPriority w:val="23"/>
    <w:locked/>
    <w:rsid w:val="000F0024"/>
    <w:rPr>
      <w:rFonts w:eastAsia="Times New Roman" w:cs="Times New Roman"/>
      <w:sz w:val="20"/>
      <w:szCs w:val="24"/>
      <w:lang w:eastAsia="en-AU"/>
    </w:rPr>
  </w:style>
  <w:style w:type="paragraph" w:customStyle="1" w:styleId="Heading1numbered0">
    <w:name w:val="Heading 1 (numbered)"/>
    <w:basedOn w:val="Heading1"/>
    <w:next w:val="BodyText"/>
    <w:uiPriority w:val="3"/>
    <w:qFormat/>
    <w:rsid w:val="008D36D0"/>
    <w:pPr>
      <w:keepLines w:val="0"/>
      <w:widowControl/>
      <w:numPr>
        <w:numId w:val="13"/>
      </w:numPr>
    </w:pPr>
    <w:rPr>
      <w:rFonts w:eastAsiaTheme="minorHAnsi" w:cstheme="minorBidi"/>
      <w:bCs w:val="0"/>
      <w:noProof/>
      <w:color w:val="000000" w:themeColor="text1"/>
      <w:lang w:eastAsia="en-US"/>
    </w:rPr>
  </w:style>
  <w:style w:type="paragraph" w:customStyle="1" w:styleId="Heading2numbered0">
    <w:name w:val="Heading 2 (numbered)"/>
    <w:basedOn w:val="Heading2"/>
    <w:next w:val="BodyText"/>
    <w:uiPriority w:val="3"/>
    <w:qFormat/>
    <w:rsid w:val="008D36D0"/>
    <w:pPr>
      <w:keepLines w:val="0"/>
      <w:numPr>
        <w:ilvl w:val="1"/>
        <w:numId w:val="13"/>
      </w:numPr>
      <w:spacing w:before="360" w:after="240" w:line="264" w:lineRule="auto"/>
    </w:pPr>
    <w:rPr>
      <w:rFonts w:eastAsiaTheme="minorHAnsi" w:cstheme="minorBidi"/>
      <w:bCs w:val="0"/>
      <w:iCs w:val="0"/>
      <w:noProof/>
      <w:color w:val="000000" w:themeColor="text1"/>
      <w:lang w:eastAsia="en-US"/>
    </w:rPr>
  </w:style>
  <w:style w:type="paragraph" w:customStyle="1" w:styleId="Heading3numbered0">
    <w:name w:val="Heading 3 (numbered)"/>
    <w:basedOn w:val="Heading3"/>
    <w:next w:val="BodyText"/>
    <w:uiPriority w:val="3"/>
    <w:qFormat/>
    <w:rsid w:val="005F24D9"/>
    <w:pPr>
      <w:keepLines w:val="0"/>
      <w:numPr>
        <w:ilvl w:val="2"/>
        <w:numId w:val="13"/>
      </w:numPr>
    </w:pPr>
    <w:rPr>
      <w:rFonts w:eastAsiaTheme="minorHAnsi" w:cstheme="minorBidi"/>
      <w:bCs w:val="0"/>
      <w:color w:val="000000" w:themeColor="text1"/>
      <w:sz w:val="24"/>
      <w:szCs w:val="20"/>
      <w:lang w:eastAsia="en-US"/>
    </w:rPr>
  </w:style>
  <w:style w:type="paragraph" w:customStyle="1" w:styleId="Heading4numbered0">
    <w:name w:val="Heading 4 (numbered)"/>
    <w:basedOn w:val="Heading4"/>
    <w:next w:val="BodyText"/>
    <w:uiPriority w:val="3"/>
    <w:qFormat/>
    <w:rsid w:val="005F24D9"/>
    <w:pPr>
      <w:keepLines w:val="0"/>
      <w:numPr>
        <w:ilvl w:val="3"/>
        <w:numId w:val="13"/>
      </w:numPr>
      <w:spacing w:line="264" w:lineRule="auto"/>
    </w:pPr>
    <w:rPr>
      <w:rFonts w:eastAsiaTheme="minorHAnsi" w:cstheme="minorBidi"/>
      <w:bCs w:val="0"/>
      <w:color w:val="000000" w:themeColor="text1"/>
      <w:lang w:eastAsia="en-US"/>
    </w:rPr>
  </w:style>
  <w:style w:type="paragraph" w:customStyle="1" w:styleId="Heading5numbered">
    <w:name w:val="Heading 5 (numbered)"/>
    <w:basedOn w:val="Heading5"/>
    <w:next w:val="BodyText"/>
    <w:uiPriority w:val="3"/>
    <w:qFormat/>
    <w:rsid w:val="005F24D9"/>
    <w:pPr>
      <w:keepLines w:val="0"/>
      <w:numPr>
        <w:ilvl w:val="4"/>
        <w:numId w:val="13"/>
      </w:numPr>
      <w:spacing w:line="264" w:lineRule="auto"/>
    </w:pPr>
    <w:rPr>
      <w:rFonts w:asciiTheme="minorHAnsi" w:eastAsiaTheme="minorHAnsi" w:hAnsiTheme="minorHAnsi" w:cstheme="minorBidi"/>
      <w:b/>
      <w:bCs w:val="0"/>
      <w:i/>
      <w:iCs w:val="0"/>
      <w:color w:val="000000" w:themeColor="text1"/>
      <w:szCs w:val="20"/>
      <w:lang w:eastAsia="en-US"/>
    </w:rPr>
  </w:style>
  <w:style w:type="paragraph" w:styleId="ListBullet">
    <w:name w:val="List Bullet"/>
    <w:basedOn w:val="Normal"/>
    <w:uiPriority w:val="20"/>
    <w:qFormat/>
    <w:rsid w:val="00094C0B"/>
    <w:pPr>
      <w:numPr>
        <w:numId w:val="15"/>
      </w:numPr>
      <w:spacing w:before="120" w:after="120" w:line="264" w:lineRule="auto"/>
    </w:pPr>
  </w:style>
  <w:style w:type="paragraph" w:customStyle="1" w:styleId="ListAlpha0">
    <w:name w:val="List Alpha"/>
    <w:basedOn w:val="Normal"/>
    <w:uiPriority w:val="22"/>
    <w:qFormat/>
    <w:rsid w:val="00197A45"/>
    <w:pPr>
      <w:numPr>
        <w:numId w:val="18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customStyle="1" w:styleId="ListAlpha4">
    <w:name w:val="List Alpha 4"/>
    <w:basedOn w:val="ListAlpha3"/>
    <w:uiPriority w:val="22"/>
    <w:rsid w:val="00E134ED"/>
    <w:pPr>
      <w:numPr>
        <w:ilvl w:val="3"/>
      </w:numPr>
    </w:pPr>
  </w:style>
  <w:style w:type="paragraph" w:customStyle="1" w:styleId="ListAlpha5">
    <w:name w:val="List Alpha 5"/>
    <w:basedOn w:val="ListAlpha4"/>
    <w:uiPriority w:val="22"/>
    <w:rsid w:val="00E134ED"/>
    <w:pPr>
      <w:numPr>
        <w:ilvl w:val="4"/>
      </w:numPr>
    </w:pPr>
  </w:style>
  <w:style w:type="paragraph" w:customStyle="1" w:styleId="ListAlpha3">
    <w:name w:val="List Alpha 3"/>
    <w:basedOn w:val="ListAlpha2"/>
    <w:uiPriority w:val="22"/>
    <w:rsid w:val="00E134ED"/>
    <w:pPr>
      <w:numPr>
        <w:ilvl w:val="2"/>
      </w:numPr>
    </w:pPr>
  </w:style>
  <w:style w:type="paragraph" w:customStyle="1" w:styleId="ListAlpha2">
    <w:name w:val="List Alpha 2"/>
    <w:basedOn w:val="ListAlpha0"/>
    <w:uiPriority w:val="22"/>
    <w:qFormat/>
    <w:rsid w:val="001E2C91"/>
    <w:pPr>
      <w:numPr>
        <w:ilvl w:val="1"/>
        <w:numId w:val="14"/>
      </w:numPr>
    </w:pPr>
  </w:style>
  <w:style w:type="paragraph" w:styleId="ListNumber5">
    <w:name w:val="List Number 5"/>
    <w:basedOn w:val="ListNumber0"/>
    <w:uiPriority w:val="21"/>
    <w:rsid w:val="002903A9"/>
    <w:pPr>
      <w:numPr>
        <w:numId w:val="0"/>
      </w:numPr>
      <w:tabs>
        <w:tab w:val="num" w:pos="2835"/>
      </w:tabs>
      <w:spacing w:before="0"/>
      <w:ind w:left="2835" w:hanging="567"/>
    </w:pPr>
    <w:rPr>
      <w:rFonts w:eastAsia="Times New Roman" w:cs="Times New Roman"/>
      <w:szCs w:val="24"/>
      <w:lang w:eastAsia="en-AU"/>
    </w:rPr>
  </w:style>
  <w:style w:type="paragraph" w:customStyle="1" w:styleId="ListNumber6">
    <w:name w:val="List Number 6"/>
    <w:basedOn w:val="ListNumber0"/>
    <w:uiPriority w:val="19"/>
    <w:semiHidden/>
    <w:rsid w:val="002903A9"/>
    <w:pPr>
      <w:numPr>
        <w:numId w:val="0"/>
      </w:numPr>
      <w:tabs>
        <w:tab w:val="num" w:pos="3402"/>
      </w:tabs>
      <w:spacing w:before="0"/>
      <w:ind w:left="3402" w:hanging="567"/>
    </w:pPr>
    <w:rPr>
      <w:rFonts w:eastAsia="Times New Roman" w:cs="Times New Roman"/>
      <w:szCs w:val="24"/>
      <w:lang w:eastAsia="en-AU"/>
    </w:rPr>
  </w:style>
  <w:style w:type="paragraph" w:customStyle="1" w:styleId="Linedparagraph">
    <w:name w:val="Lined paragraph"/>
    <w:basedOn w:val="BodyText"/>
    <w:uiPriority w:val="19"/>
    <w:semiHidden/>
    <w:qFormat/>
    <w:rsid w:val="0043490F"/>
    <w:pPr>
      <w:keepLines/>
      <w:pBdr>
        <w:bottom w:val="single" w:sz="4" w:space="4" w:color="D9D9D9" w:themeColor="background2" w:themeShade="D9"/>
        <w:between w:val="single" w:sz="4" w:space="4" w:color="D9D9D9" w:themeColor="background2" w:themeShade="D9"/>
      </w:pBdr>
      <w:spacing w:line="240" w:lineRule="auto"/>
      <w:contextualSpacing/>
    </w:pPr>
    <w:rPr>
      <w:rFonts w:eastAsiaTheme="minorHAnsi" w:cstheme="minorBidi"/>
      <w:szCs w:val="20"/>
      <w:lang w:eastAsia="en-US"/>
    </w:rPr>
  </w:style>
  <w:style w:type="paragraph" w:styleId="ListBullet5">
    <w:name w:val="List Bullet 5"/>
    <w:basedOn w:val="ListBullet4"/>
    <w:uiPriority w:val="20"/>
    <w:rsid w:val="00A23301"/>
    <w:pPr>
      <w:numPr>
        <w:numId w:val="17"/>
      </w:numPr>
      <w:contextualSpacing/>
    </w:pPr>
  </w:style>
  <w:style w:type="numbering" w:customStyle="1" w:styleId="ListParagraph1">
    <w:name w:val="List_Paragraph1"/>
    <w:uiPriority w:val="99"/>
    <w:rsid w:val="0043490F"/>
  </w:style>
  <w:style w:type="numbering" w:customStyle="1" w:styleId="ListTableBullet1">
    <w:name w:val="List_TableBullet1"/>
    <w:uiPriority w:val="99"/>
    <w:rsid w:val="0043490F"/>
  </w:style>
  <w:style w:type="numbering" w:customStyle="1" w:styleId="ListParagraph20">
    <w:name w:val="List_Paragraph2"/>
    <w:uiPriority w:val="99"/>
    <w:rsid w:val="0043490F"/>
  </w:style>
  <w:style w:type="paragraph" w:customStyle="1" w:styleId="Tablebody0">
    <w:name w:val="Table body"/>
    <w:basedOn w:val="Normal"/>
    <w:uiPriority w:val="11"/>
    <w:qFormat/>
    <w:rsid w:val="005C394A"/>
    <w:pPr>
      <w:spacing w:before="120" w:after="120"/>
    </w:pPr>
    <w:rPr>
      <w:rFonts w:eastAsia="MS Mincho" w:cs="Times New Roman"/>
      <w:color w:val="000000" w:themeColor="text1"/>
      <w:szCs w:val="20"/>
      <w:lang w:val="en-US"/>
    </w:rPr>
  </w:style>
  <w:style w:type="paragraph" w:customStyle="1" w:styleId="ListNumberedLevel1">
    <w:name w:val="List Numbered Level 1"/>
    <w:basedOn w:val="Normal"/>
    <w:uiPriority w:val="3"/>
    <w:rsid w:val="000B4619"/>
    <w:pPr>
      <w:numPr>
        <w:numId w:val="21"/>
      </w:numPr>
      <w:spacing w:before="80" w:after="80" w:line="360" w:lineRule="auto"/>
    </w:pPr>
    <w:rPr>
      <w:color w:val="424242"/>
      <w:sz w:val="22"/>
    </w:rPr>
  </w:style>
  <w:style w:type="paragraph" w:customStyle="1" w:styleId="ListNumberedLevel2">
    <w:name w:val="List Numbered Level 2"/>
    <w:basedOn w:val="ListNumberedLevel1"/>
    <w:uiPriority w:val="3"/>
    <w:rsid w:val="000B4619"/>
    <w:pPr>
      <w:numPr>
        <w:ilvl w:val="1"/>
      </w:numPr>
    </w:pPr>
  </w:style>
  <w:style w:type="paragraph" w:customStyle="1" w:styleId="ListNumberedLevel3">
    <w:name w:val="List Numbered Level 3"/>
    <w:basedOn w:val="ListNumberedLevel2"/>
    <w:uiPriority w:val="3"/>
    <w:rsid w:val="000B4619"/>
    <w:pPr>
      <w:numPr>
        <w:ilvl w:val="2"/>
      </w:numPr>
      <w:tabs>
        <w:tab w:val="num" w:pos="0"/>
      </w:tabs>
      <w:ind w:left="0" w:firstLine="0"/>
    </w:pPr>
  </w:style>
  <w:style w:type="paragraph" w:customStyle="1" w:styleId="Heading1Numbered">
    <w:name w:val="Heading 1 Numbered"/>
    <w:basedOn w:val="Heading1"/>
    <w:uiPriority w:val="10"/>
    <w:rsid w:val="000B4619"/>
    <w:pPr>
      <w:widowControl/>
      <w:numPr>
        <w:numId w:val="20"/>
      </w:numPr>
      <w:tabs>
        <w:tab w:val="num" w:pos="1134"/>
      </w:tabs>
      <w:spacing w:before="400" w:after="160" w:line="240" w:lineRule="auto"/>
      <w:ind w:left="1134" w:hanging="1134"/>
      <w:contextualSpacing/>
    </w:pPr>
    <w:rPr>
      <w:rFonts w:cs="Times New Roman"/>
      <w:b w:val="0"/>
      <w:bCs w:val="0"/>
      <w:color w:val="278265"/>
      <w:szCs w:val="32"/>
      <w:lang w:eastAsia="en-US"/>
    </w:rPr>
  </w:style>
  <w:style w:type="paragraph" w:customStyle="1" w:styleId="Heading2Numbered">
    <w:name w:val="Heading 2 Numbered"/>
    <w:basedOn w:val="Heading2"/>
    <w:uiPriority w:val="10"/>
    <w:rsid w:val="000B4619"/>
    <w:pPr>
      <w:numPr>
        <w:ilvl w:val="1"/>
        <w:numId w:val="20"/>
      </w:numPr>
      <w:tabs>
        <w:tab w:val="num" w:pos="1134"/>
      </w:tabs>
      <w:spacing w:before="400" w:after="160"/>
      <w:ind w:left="1134" w:hanging="1134"/>
      <w:contextualSpacing/>
    </w:pPr>
    <w:rPr>
      <w:rFonts w:cs="Times New Roman"/>
      <w:b w:val="0"/>
      <w:bCs w:val="0"/>
      <w:iCs w:val="0"/>
      <w:color w:val="278265"/>
      <w:sz w:val="32"/>
      <w:szCs w:val="26"/>
      <w:lang w:eastAsia="en-US"/>
    </w:rPr>
  </w:style>
  <w:style w:type="paragraph" w:customStyle="1" w:styleId="Heading3Numbered">
    <w:name w:val="Heading 3 Numbered"/>
    <w:basedOn w:val="Heading3"/>
    <w:uiPriority w:val="10"/>
    <w:rsid w:val="000B4619"/>
    <w:pPr>
      <w:numPr>
        <w:ilvl w:val="2"/>
        <w:numId w:val="20"/>
      </w:numPr>
      <w:tabs>
        <w:tab w:val="num" w:pos="1134"/>
      </w:tabs>
      <w:spacing w:before="400" w:after="160" w:line="240" w:lineRule="auto"/>
      <w:contextualSpacing/>
    </w:pPr>
    <w:rPr>
      <w:bCs w:val="0"/>
      <w:color w:val="278265"/>
      <w:sz w:val="24"/>
      <w:szCs w:val="24"/>
      <w:lang w:eastAsia="en-US"/>
    </w:rPr>
  </w:style>
  <w:style w:type="paragraph" w:customStyle="1" w:styleId="Heading4Numbered">
    <w:name w:val="Heading 4 Numbered"/>
    <w:basedOn w:val="Heading4"/>
    <w:uiPriority w:val="10"/>
    <w:rsid w:val="000B4619"/>
    <w:pPr>
      <w:numPr>
        <w:ilvl w:val="3"/>
        <w:numId w:val="20"/>
      </w:numPr>
      <w:tabs>
        <w:tab w:val="num" w:pos="1134"/>
      </w:tabs>
      <w:spacing w:before="360" w:after="160"/>
      <w:contextualSpacing/>
    </w:pPr>
    <w:rPr>
      <w:b w:val="0"/>
      <w:bCs w:val="0"/>
      <w:iCs/>
      <w:color w:val="424242"/>
      <w:sz w:val="24"/>
      <w:szCs w:val="24"/>
      <w:lang w:eastAsia="en-US"/>
    </w:rPr>
  </w:style>
  <w:style w:type="numbering" w:customStyle="1" w:styleId="NumberedHeadings">
    <w:name w:val="Numbered Headings"/>
    <w:uiPriority w:val="99"/>
    <w:rsid w:val="000B4619"/>
    <w:pPr>
      <w:numPr>
        <w:numId w:val="25"/>
      </w:numPr>
    </w:pPr>
  </w:style>
  <w:style w:type="numbering" w:customStyle="1" w:styleId="ListNumbered">
    <w:name w:val="List Numbered"/>
    <w:uiPriority w:val="99"/>
    <w:rsid w:val="000B4619"/>
    <w:pPr>
      <w:numPr>
        <w:numId w:val="21"/>
      </w:numPr>
    </w:pPr>
  </w:style>
  <w:style w:type="table" w:customStyle="1" w:styleId="TableGrid1">
    <w:name w:val="Table Grid1"/>
    <w:basedOn w:val="TableNormal"/>
    <w:next w:val="TableGrid"/>
    <w:uiPriority w:val="39"/>
    <w:rsid w:val="000B4619"/>
    <w:pPr>
      <w:spacing w:before="0" w:after="0" w:line="360" w:lineRule="auto"/>
    </w:pPr>
    <w:rPr>
      <w:color w:val="42424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5" Type="http://schemas.openxmlformats.org/officeDocument/2006/relationships/image" Target="media/image7.svg"/><Relationship Id="rId2" Type="http://schemas.openxmlformats.org/officeDocument/2006/relationships/customXml" Target="../customXml/item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5.svg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ostingCertifications@homeaffairs.gov.au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n.bcz.gov.au\Systems\Infrastructure\EUC\Windows10\Templates\Home%20Affairs\dept-a4-fact-sheet-portrait-template-PM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B753D001FE42A6AA1E35661BA6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51CE-855A-4D79-93BC-73ADFC4F3B1F}"/>
      </w:docPartPr>
      <w:docPartBody>
        <w:p w:rsidR="000F4423" w:rsidRDefault="009C4E24">
          <w:pPr>
            <w:pStyle w:val="4BB753D001FE42A6AA1E35661BA630E7"/>
          </w:pPr>
          <w:r w:rsidRPr="00D83DF3">
            <w:rPr>
              <w:rStyle w:val="PlaceholderText"/>
            </w:rPr>
            <w:t>Click here to enter text.</w:t>
          </w:r>
        </w:p>
      </w:docPartBody>
    </w:docPart>
    <w:docPart>
      <w:docPartPr>
        <w:name w:val="790E9853AC2D4B468CBFEE9A1B15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D0C2F-4978-480E-B8C2-F3C55E23A8A3}"/>
      </w:docPartPr>
      <w:docPartBody>
        <w:p w:rsidR="000F4423" w:rsidRDefault="009C4E24">
          <w:pPr>
            <w:pStyle w:val="790E9853AC2D4B468CBFEE9A1B15AB59"/>
          </w:pPr>
          <w:r w:rsidRPr="00543796">
            <w:t>[Document Title]</w:t>
          </w:r>
        </w:p>
      </w:docPartBody>
    </w:docPart>
    <w:docPart>
      <w:docPartPr>
        <w:name w:val="5C000E9925E24974876BF479585F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31FE6-C2AF-4983-915B-38CDB5024B66}"/>
      </w:docPartPr>
      <w:docPartBody>
        <w:p w:rsidR="000F4423" w:rsidRDefault="005C28C9" w:rsidP="005C28C9">
          <w:pPr>
            <w:pStyle w:val="5C000E9925E24974876BF479585FE4BF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839D54CDA34B528293151C8D16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6429-1C63-43FB-888A-3A583DF5C91E}"/>
      </w:docPartPr>
      <w:docPartBody>
        <w:p w:rsidR="000F4423" w:rsidRDefault="005C28C9" w:rsidP="005C28C9">
          <w:pPr>
            <w:pStyle w:val="82839D54CDA34B528293151C8D16347C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C91EEEFF8C54775BFFC78177358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5F6C-75C3-4091-9A5A-51AD6731A933}"/>
      </w:docPartPr>
      <w:docPartBody>
        <w:p w:rsidR="000F4423" w:rsidRDefault="005C28C9" w:rsidP="005C28C9">
          <w:pPr>
            <w:pStyle w:val="5C91EEEFF8C54775BFFC781773580BC7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72401A249BE4C7BAFC83772A535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5E04-9FBB-4AB3-8B69-48E0B01BF990}"/>
      </w:docPartPr>
      <w:docPartBody>
        <w:p w:rsidR="000F4423" w:rsidRDefault="005C28C9" w:rsidP="005C28C9">
          <w:pPr>
            <w:pStyle w:val="472401A249BE4C7BAFC83772A535112C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A651BCD1C354D45B5D5D1B08F94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F3EB-1541-4ED3-8711-54C341389D69}"/>
      </w:docPartPr>
      <w:docPartBody>
        <w:p w:rsidR="000F4423" w:rsidRDefault="005C28C9" w:rsidP="005C28C9">
          <w:pPr>
            <w:pStyle w:val="4A651BCD1C354D45B5D5D1B08F949C03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5F31D34CBA42DA9827F0E7E898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CAC7-CD56-4E82-B2D2-A0ACC8124B10}"/>
      </w:docPartPr>
      <w:docPartBody>
        <w:p w:rsidR="000F4423" w:rsidRDefault="005C28C9" w:rsidP="005C28C9">
          <w:pPr>
            <w:pStyle w:val="C95F31D34CBA42DA9827F0E7E898D817"/>
          </w:pPr>
          <w:r w:rsidRPr="00E43BB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D4199C17B24F7CB92E823A4F92C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8685-D359-4F7C-A677-E33C3FCA00AC}"/>
      </w:docPartPr>
      <w:docPartBody>
        <w:p w:rsidR="000F4423" w:rsidRDefault="005C28C9" w:rsidP="005C28C9">
          <w:pPr>
            <w:pStyle w:val="6FD4199C17B24F7CB92E823A4F92CBD7"/>
          </w:pPr>
          <w:r w:rsidRPr="0072413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D72809771EF40C3B2BAD8E5D2936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4BCA-627A-4E76-9308-8C7F1E7E65CD}"/>
      </w:docPartPr>
      <w:docPartBody>
        <w:p w:rsidR="000F4423" w:rsidRDefault="005C28C9" w:rsidP="005C28C9">
          <w:pPr>
            <w:pStyle w:val="BD72809771EF40C3B2BAD8E5D2936F1F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184F230C245A0998B02C89CA9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5FD3-042A-4E8B-89D7-F68A49858895}"/>
      </w:docPartPr>
      <w:docPartBody>
        <w:p w:rsidR="000F4423" w:rsidRDefault="005C28C9" w:rsidP="005C28C9">
          <w:pPr>
            <w:pStyle w:val="2A0184F230C245A0998B02C89CA9FE4E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B31065A2845DA86BA7C0058020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F41C-A027-408A-B8A6-98C9821B9252}"/>
      </w:docPartPr>
      <w:docPartBody>
        <w:p w:rsidR="000F4423" w:rsidRDefault="005C28C9" w:rsidP="005C28C9">
          <w:pPr>
            <w:pStyle w:val="52EB31065A2845DA86BA7C0058020BAE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768F45F3E40738510266B419E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09AA-5DC7-4F82-914F-DDAA59327456}"/>
      </w:docPartPr>
      <w:docPartBody>
        <w:p w:rsidR="000F4423" w:rsidRDefault="005C28C9" w:rsidP="005C28C9">
          <w:pPr>
            <w:pStyle w:val="41B768F45F3E40738510266B419EDEBA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F8B9B495E4195A9DB9093CB44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061-F387-4EE9-80A5-A918F34DDB16}"/>
      </w:docPartPr>
      <w:docPartBody>
        <w:p w:rsidR="000F4423" w:rsidRDefault="005C28C9" w:rsidP="005C28C9">
          <w:pPr>
            <w:pStyle w:val="76AF8B9B495E4195A9DB9093CB442234"/>
          </w:pPr>
          <w:r w:rsidRPr="006B7B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3B3EF58A5941BCB74530F9E4DB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AA7D3-C929-4714-8722-5DE0C3052DEF}"/>
      </w:docPartPr>
      <w:docPartBody>
        <w:p w:rsidR="000F4423" w:rsidRDefault="005C28C9" w:rsidP="005C28C9">
          <w:pPr>
            <w:pStyle w:val="EE3B3EF58A5941BCB74530F9E4DBF423"/>
          </w:pPr>
          <w:r w:rsidRPr="007241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6CF5E534D4AB6ABC41E24AB36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3F4A-9506-4B70-9B9F-DD011C28CC7C}"/>
      </w:docPartPr>
      <w:docPartBody>
        <w:p w:rsidR="000F4423" w:rsidRDefault="005C28C9" w:rsidP="005C28C9">
          <w:pPr>
            <w:pStyle w:val="B156CF5E534D4AB6ABC41E24AB36C221"/>
          </w:pPr>
          <w:r w:rsidRPr="00A217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C9"/>
    <w:rsid w:val="000F4423"/>
    <w:rsid w:val="00586EB3"/>
    <w:rsid w:val="005C28C9"/>
    <w:rsid w:val="009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EB3"/>
    <w:rPr>
      <w:color w:val="808080"/>
    </w:rPr>
  </w:style>
  <w:style w:type="paragraph" w:customStyle="1" w:styleId="4BB753D001FE42A6AA1E35661BA630E7">
    <w:name w:val="4BB753D001FE42A6AA1E35661BA630E7"/>
  </w:style>
  <w:style w:type="paragraph" w:customStyle="1" w:styleId="649DB767D1B44BDB93FA246958AF6F29">
    <w:name w:val="649DB767D1B44BDB93FA246958AF6F29"/>
  </w:style>
  <w:style w:type="paragraph" w:customStyle="1" w:styleId="790E9853AC2D4B468CBFEE9A1B15AB59">
    <w:name w:val="790E9853AC2D4B468CBFEE9A1B15AB59"/>
  </w:style>
  <w:style w:type="paragraph" w:customStyle="1" w:styleId="28D120C229C649709A8FAEEB63B7A690">
    <w:name w:val="28D120C229C649709A8FAEEB63B7A690"/>
  </w:style>
  <w:style w:type="paragraph" w:customStyle="1" w:styleId="5C000E9925E24974876BF479585FE4BF">
    <w:name w:val="5C000E9925E24974876BF479585FE4BF"/>
    <w:rsid w:val="005C28C9"/>
  </w:style>
  <w:style w:type="paragraph" w:customStyle="1" w:styleId="82839D54CDA34B528293151C8D16347C">
    <w:name w:val="82839D54CDA34B528293151C8D16347C"/>
    <w:rsid w:val="005C28C9"/>
  </w:style>
  <w:style w:type="paragraph" w:customStyle="1" w:styleId="5C91EEEFF8C54775BFFC781773580BC7">
    <w:name w:val="5C91EEEFF8C54775BFFC781773580BC7"/>
    <w:rsid w:val="005C28C9"/>
  </w:style>
  <w:style w:type="paragraph" w:customStyle="1" w:styleId="472401A249BE4C7BAFC83772A535112C">
    <w:name w:val="472401A249BE4C7BAFC83772A535112C"/>
    <w:rsid w:val="005C28C9"/>
  </w:style>
  <w:style w:type="paragraph" w:customStyle="1" w:styleId="4A651BCD1C354D45B5D5D1B08F949C03">
    <w:name w:val="4A651BCD1C354D45B5D5D1B08F949C03"/>
    <w:rsid w:val="005C28C9"/>
  </w:style>
  <w:style w:type="paragraph" w:customStyle="1" w:styleId="C95F31D34CBA42DA9827F0E7E898D817">
    <w:name w:val="C95F31D34CBA42DA9827F0E7E898D817"/>
    <w:rsid w:val="005C28C9"/>
  </w:style>
  <w:style w:type="paragraph" w:customStyle="1" w:styleId="6FD4199C17B24F7CB92E823A4F92CBD7">
    <w:name w:val="6FD4199C17B24F7CB92E823A4F92CBD7"/>
    <w:rsid w:val="005C28C9"/>
  </w:style>
  <w:style w:type="paragraph" w:customStyle="1" w:styleId="BD72809771EF40C3B2BAD8E5D2936F1F">
    <w:name w:val="BD72809771EF40C3B2BAD8E5D2936F1F"/>
    <w:rsid w:val="005C28C9"/>
  </w:style>
  <w:style w:type="paragraph" w:customStyle="1" w:styleId="2A0184F230C245A0998B02C89CA9FE4E">
    <w:name w:val="2A0184F230C245A0998B02C89CA9FE4E"/>
    <w:rsid w:val="005C28C9"/>
  </w:style>
  <w:style w:type="paragraph" w:customStyle="1" w:styleId="52EB31065A2845DA86BA7C0058020BAE">
    <w:name w:val="52EB31065A2845DA86BA7C0058020BAE"/>
    <w:rsid w:val="005C28C9"/>
  </w:style>
  <w:style w:type="paragraph" w:customStyle="1" w:styleId="41B768F45F3E40738510266B419EDEBA">
    <w:name w:val="41B768F45F3E40738510266B419EDEBA"/>
    <w:rsid w:val="005C28C9"/>
  </w:style>
  <w:style w:type="paragraph" w:customStyle="1" w:styleId="76AF8B9B495E4195A9DB9093CB442234">
    <w:name w:val="76AF8B9B495E4195A9DB9093CB442234"/>
    <w:rsid w:val="005C28C9"/>
  </w:style>
  <w:style w:type="paragraph" w:customStyle="1" w:styleId="EE3B3EF58A5941BCB74530F9E4DBF423">
    <w:name w:val="EE3B3EF58A5941BCB74530F9E4DBF423"/>
    <w:rsid w:val="005C28C9"/>
  </w:style>
  <w:style w:type="paragraph" w:customStyle="1" w:styleId="B156CF5E534D4AB6ABC41E24AB36C221">
    <w:name w:val="B156CF5E534D4AB6ABC41E24AB36C221"/>
    <w:rsid w:val="005C28C9"/>
  </w:style>
  <w:style w:type="paragraph" w:customStyle="1" w:styleId="973FEF18DD854C05BFC614A96A82D7F0">
    <w:name w:val="973FEF18DD854C05BFC614A96A82D7F0"/>
    <w:rsid w:val="005C28C9"/>
  </w:style>
  <w:style w:type="paragraph" w:customStyle="1" w:styleId="5CFBD3D0530448989336F81E939C99AB">
    <w:name w:val="5CFBD3D0530448989336F81E939C99AB"/>
    <w:rsid w:val="005C28C9"/>
  </w:style>
  <w:style w:type="paragraph" w:customStyle="1" w:styleId="845FB9979D8848238B0C1AF3BABA0E37">
    <w:name w:val="845FB9979D8848238B0C1AF3BABA0E37"/>
    <w:rsid w:val="005C28C9"/>
  </w:style>
  <w:style w:type="paragraph" w:customStyle="1" w:styleId="C957857E7265427F944B461B1C64C031">
    <w:name w:val="C957857E7265427F944B461B1C64C031"/>
    <w:rsid w:val="005C28C9"/>
  </w:style>
  <w:style w:type="paragraph" w:customStyle="1" w:styleId="400C832E9C854C77A9BE0EA1B7624B28">
    <w:name w:val="400C832E9C854C77A9BE0EA1B7624B28"/>
    <w:rsid w:val="005C28C9"/>
  </w:style>
  <w:style w:type="paragraph" w:customStyle="1" w:styleId="66C965A523B14C6A80FD5C9A8F56581F">
    <w:name w:val="66C965A523B14C6A80FD5C9A8F56581F"/>
    <w:rsid w:val="005C28C9"/>
  </w:style>
  <w:style w:type="paragraph" w:customStyle="1" w:styleId="CB3A85F7880E4972B8A565DDED42474E">
    <w:name w:val="CB3A85F7880E4972B8A565DDED42474E"/>
    <w:rsid w:val="005C28C9"/>
  </w:style>
  <w:style w:type="paragraph" w:customStyle="1" w:styleId="54252B18CBEF47EDA7D1C70CEBF13B3E">
    <w:name w:val="54252B18CBEF47EDA7D1C70CEBF13B3E"/>
    <w:rsid w:val="005C28C9"/>
  </w:style>
  <w:style w:type="paragraph" w:customStyle="1" w:styleId="860640414E044E7493F426E6E441F358">
    <w:name w:val="860640414E044E7493F426E6E441F358"/>
    <w:rsid w:val="000F4423"/>
  </w:style>
  <w:style w:type="paragraph" w:customStyle="1" w:styleId="6E238B0F938D4479A2B967A56B7ACE40">
    <w:name w:val="6E238B0F938D4479A2B967A56B7ACE40"/>
    <w:rsid w:val="000F4423"/>
  </w:style>
  <w:style w:type="paragraph" w:customStyle="1" w:styleId="3CDCE3355DED441E8255C578FDE15A45">
    <w:name w:val="3CDCE3355DED441E8255C578FDE15A45"/>
    <w:rsid w:val="000F4423"/>
  </w:style>
  <w:style w:type="paragraph" w:customStyle="1" w:styleId="A4CCA1DD4F5E48F1ACFCAE84829A376F">
    <w:name w:val="A4CCA1DD4F5E48F1ACFCAE84829A376F"/>
    <w:rsid w:val="000F4423"/>
  </w:style>
  <w:style w:type="paragraph" w:customStyle="1" w:styleId="DCB64F5677BD43D59A4F7B52F48A8473">
    <w:name w:val="DCB64F5677BD43D59A4F7B52F48A8473"/>
    <w:rsid w:val="000F4423"/>
  </w:style>
  <w:style w:type="paragraph" w:customStyle="1" w:styleId="5C2089477C694326A610426CB650B138">
    <w:name w:val="5C2089477C694326A610426CB650B138"/>
    <w:rsid w:val="000F4423"/>
  </w:style>
  <w:style w:type="paragraph" w:customStyle="1" w:styleId="8929CA7947314FFFAD51511949BD9D6F">
    <w:name w:val="8929CA7947314FFFAD51511949BD9D6F"/>
    <w:rsid w:val="000F4423"/>
  </w:style>
  <w:style w:type="paragraph" w:customStyle="1" w:styleId="30152DB68B894D9F858D2E3920AEB8FB">
    <w:name w:val="30152DB68B894D9F858D2E3920AEB8FB"/>
    <w:rsid w:val="000F4423"/>
  </w:style>
  <w:style w:type="paragraph" w:customStyle="1" w:styleId="29AE747D33284AEDB75F19E8473CB0EC">
    <w:name w:val="29AE747D33284AEDB75F19E8473CB0EC"/>
    <w:rsid w:val="000F4423"/>
  </w:style>
  <w:style w:type="paragraph" w:customStyle="1" w:styleId="4FFFD4D159834A1E893016D78A9C1F9E">
    <w:name w:val="4FFFD4D159834A1E893016D78A9C1F9E"/>
    <w:rsid w:val="000F4423"/>
  </w:style>
  <w:style w:type="paragraph" w:customStyle="1" w:styleId="0E44FB681C68413C862A0AE634AB0C60">
    <w:name w:val="0E44FB681C68413C862A0AE634AB0C60"/>
    <w:rsid w:val="000F4423"/>
  </w:style>
  <w:style w:type="paragraph" w:customStyle="1" w:styleId="35E562F54E974618826492BF98D6D0C3">
    <w:name w:val="35E562F54E974618826492BF98D6D0C3"/>
    <w:rsid w:val="00586EB3"/>
  </w:style>
  <w:style w:type="paragraph" w:customStyle="1" w:styleId="26727D9119374E4184FDD40C7D7CB928">
    <w:name w:val="26727D9119374E4184FDD40C7D7CB928"/>
    <w:rsid w:val="00586EB3"/>
  </w:style>
  <w:style w:type="paragraph" w:customStyle="1" w:styleId="0C4CC32026C741278314290E21EC27D7">
    <w:name w:val="0C4CC32026C741278314290E21EC27D7"/>
    <w:rsid w:val="00586EB3"/>
  </w:style>
  <w:style w:type="paragraph" w:customStyle="1" w:styleId="02020E3904A641F78DE2E1473A45503E">
    <w:name w:val="02020E3904A641F78DE2E1473A45503E"/>
    <w:rsid w:val="00586EB3"/>
  </w:style>
  <w:style w:type="paragraph" w:customStyle="1" w:styleId="3854E7F8F841462482299C49547FABBD">
    <w:name w:val="3854E7F8F841462482299C49547FABBD"/>
    <w:rsid w:val="00586EB3"/>
  </w:style>
  <w:style w:type="paragraph" w:customStyle="1" w:styleId="A4B6A22E38534C99906A7960C5B4F1AA">
    <w:name w:val="A4B6A22E38534C99906A7960C5B4F1AA"/>
    <w:rsid w:val="00586EB3"/>
  </w:style>
  <w:style w:type="paragraph" w:customStyle="1" w:styleId="2887985C8893460E92E96E7E762DB750">
    <w:name w:val="2887985C8893460E92E96E7E762DB750"/>
    <w:rsid w:val="00586EB3"/>
  </w:style>
  <w:style w:type="paragraph" w:customStyle="1" w:styleId="67CDA71F77554082A8D6C57DC5A2CA92">
    <w:name w:val="67CDA71F77554082A8D6C57DC5A2CA92"/>
    <w:rsid w:val="00586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89EE03638EF439DC1834B18DA85F9" ma:contentTypeVersion="2" ma:contentTypeDescription="Create a new document." ma:contentTypeScope="" ma:versionID="cbd2ea9bb6e93823d80a6f7a3d243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3f29d1156963da99845241f69d8a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3.xml><?xml version="1.0" encoding="utf-8"?>
<root>
  <Title>HCF Provider Contract Report HA v1.0 FINAL</Title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inute_Root xmlns="http://DIBP/Minute">
  <pmlist>OFFICIAL</pmlist>
  <pm>OFFICIAL</pm>
  <dlm> </dlm>
  <disclaimer> </disclaimer>
  <disclaimerI> </disclaimerI>
  <covering>None</covering>
  <to xmlns="">Commissioner</to>
</Minute_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359A7C6E-73EC-4552-927A-D30339D2704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E07522-6ACA-4512-B38A-D3F1420A7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C9613-4F79-4346-8034-732DBACC37CD}">
  <ds:schemaRefs/>
</ds:datastoreItem>
</file>

<file path=customXml/itemProps4.xml><?xml version="1.0" encoding="utf-8"?>
<ds:datastoreItem xmlns:ds="http://schemas.openxmlformats.org/officeDocument/2006/customXml" ds:itemID="{6293594B-3A53-4316-9902-F35AC7BFC2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97807E-5449-400F-A642-3237A11B08ED}">
  <ds:schemaRefs>
    <ds:schemaRef ds:uri="http://DIBP/Minute"/>
    <ds:schemaRef ds:uri=""/>
  </ds:schemaRefs>
</ds:datastoreItem>
</file>

<file path=customXml/itemProps6.xml><?xml version="1.0" encoding="utf-8"?>
<ds:datastoreItem xmlns:ds="http://schemas.openxmlformats.org/officeDocument/2006/customXml" ds:itemID="{442D8373-AA3A-4461-8AA4-31F8AB0D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dept-a4-fact-sheet-portrait-template-PM1</Template>
  <TotalTime>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Factsheet Portrait</vt:lpstr>
    </vt:vector>
  </TitlesOfParts>
  <Company>Australian Government Department of Home Affairs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HCF Provider Contract Report</dc:title>
  <dc:creator>Aiden CHEESEMAN</dc:creator>
  <cp:lastModifiedBy>Joshua HORSBURGH</cp:lastModifiedBy>
  <cp:revision>7</cp:revision>
  <cp:lastPrinted>2013-02-13T02:39:00Z</cp:lastPrinted>
  <dcterms:created xsi:type="dcterms:W3CDTF">2023-08-10T07:45:00Z</dcterms:created>
  <dcterms:modified xsi:type="dcterms:W3CDTF">2023-09-22T00:54:00Z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e Disclaimer">
    <vt:lpwstr> </vt:lpwstr>
  </property>
  <property fmtid="{D5CDD505-2E9C-101B-9397-08002B2CF9AE}" pid="3" name="Protective Marking">
    <vt:lpwstr> </vt:lpwstr>
  </property>
  <property fmtid="{D5CDD505-2E9C-101B-9397-08002B2CF9AE}" pid="4" name="DLM">
    <vt:lpwstr> </vt:lpwstr>
  </property>
  <property fmtid="{D5CDD505-2E9C-101B-9397-08002B2CF9AE}" pid="5" name="ContentTypeId">
    <vt:lpwstr>0x01010051289EE03638EF439DC1834B18DA85F9</vt:lpwstr>
  </property>
</Properties>
</file>